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E6" w:rsidRDefault="002D1AE6" w:rsidP="002D1AE6">
      <w:pPr>
        <w:pStyle w:val="Textindependent"/>
        <w:jc w:val="center"/>
        <w:rPr>
          <w:b/>
          <w:bCs/>
          <w:sz w:val="28"/>
        </w:rPr>
      </w:pPr>
    </w:p>
    <w:p w:rsidR="002D1AE6" w:rsidRPr="00CE2945" w:rsidRDefault="002D1AE6" w:rsidP="000633A1">
      <w:pPr>
        <w:pStyle w:val="Textindependent"/>
        <w:spacing w:after="120"/>
        <w:jc w:val="center"/>
        <w:rPr>
          <w:b/>
          <w:bCs/>
          <w:sz w:val="28"/>
        </w:rPr>
      </w:pPr>
      <w:r w:rsidRPr="00CE2945">
        <w:rPr>
          <w:b/>
          <w:bCs/>
          <w:sz w:val="28"/>
        </w:rPr>
        <w:t>Declaració de l’autor/a de la tesi i de determinació dels drets que es reserva o cedeix, per a la incorporació de la tesi a TDX</w:t>
      </w:r>
    </w:p>
    <w:p w:rsidR="002D1AE6" w:rsidRDefault="008375DA" w:rsidP="002D1AE6">
      <w:pPr>
        <w:autoSpaceDE w:val="0"/>
        <w:autoSpaceDN w:val="0"/>
        <w:adjustRightInd w:val="0"/>
        <w:spacing w:line="360" w:lineRule="auto"/>
        <w:jc w:val="both"/>
        <w:rPr>
          <w:rFonts w:cs="Arial"/>
          <w:lang w:bidi="bn-BD"/>
        </w:rPr>
      </w:pPr>
      <w:sdt>
        <w:sdtPr>
          <w:rPr>
            <w:rFonts w:cs="Arial"/>
            <w:lang w:bidi="bn-BD"/>
          </w:rPr>
          <w:alias w:val="Nom i cognoms"/>
          <w:tag w:val="Nom i cognoms"/>
          <w:id w:val="299046650"/>
          <w:placeholder>
            <w:docPart w:val="8D353458F65946C28074CD89E6AF3517"/>
          </w:placeholder>
          <w:showingPlcHdr/>
        </w:sdtPr>
        <w:sdtEndPr/>
        <w:sdtContent>
          <w:r w:rsidR="001F5EE7">
            <w:rPr>
              <w:rStyle w:val="Textdelcontenidor"/>
              <w:b/>
              <w:sz w:val="20"/>
            </w:rPr>
            <w:t>N</w:t>
          </w:r>
          <w:r w:rsidR="002D1AE6" w:rsidRPr="001F5EE7">
            <w:rPr>
              <w:rStyle w:val="Textdelcontenidor"/>
              <w:b/>
              <w:sz w:val="20"/>
            </w:rPr>
            <w:t>om i cognoms</w:t>
          </w:r>
          <w:r w:rsidR="001F5EE7">
            <w:rPr>
              <w:rStyle w:val="Textdelcontenidor"/>
              <w:b/>
              <w:sz w:val="20"/>
            </w:rPr>
            <w:t xml:space="preserve"> doctorand/a</w:t>
          </w:r>
        </w:sdtContent>
      </w:sdt>
      <w:r w:rsidR="002D1AE6">
        <w:rPr>
          <w:rFonts w:cs="Arial"/>
          <w:lang w:bidi="bn-BD"/>
        </w:rPr>
        <w:t xml:space="preserve"> amb DNI</w:t>
      </w:r>
      <w:r w:rsidR="000633A1">
        <w:rPr>
          <w:rFonts w:cs="Arial"/>
          <w:lang w:bidi="bn-BD"/>
        </w:rPr>
        <w:t>/NIE/Passaport</w:t>
      </w:r>
      <w:r w:rsidR="002D1AE6">
        <w:rPr>
          <w:rFonts w:cs="Arial"/>
          <w:lang w:bidi="bn-BD"/>
        </w:rPr>
        <w:t xml:space="preserve"> núm.</w:t>
      </w:r>
      <w:r w:rsidR="007213FF">
        <w:rPr>
          <w:rFonts w:cs="Arial"/>
          <w:lang w:bidi="bn-BD"/>
        </w:rPr>
        <w:t xml:space="preserve"> </w:t>
      </w:r>
      <w:sdt>
        <w:sdtPr>
          <w:rPr>
            <w:rFonts w:cs="Arial"/>
            <w:lang w:bidi="bn-BD"/>
          </w:rPr>
          <w:alias w:val="Número DNI"/>
          <w:tag w:val="Número DNI"/>
          <w:id w:val="1749691917"/>
          <w:placeholder>
            <w:docPart w:val="A29C754117004F768A582E8E64B896F4"/>
          </w:placeholder>
          <w:showingPlcHdr/>
        </w:sdtPr>
        <w:sdtEndPr/>
        <w:sdtContent>
          <w:r w:rsidR="007213FF">
            <w:rPr>
              <w:rStyle w:val="Textdelcontenidor"/>
              <w:b/>
              <w:sz w:val="20"/>
            </w:rPr>
            <w:t>Número DNI/NIE/Passaport</w:t>
          </w:r>
        </w:sdtContent>
      </w:sdt>
      <w:r w:rsidR="002D1AE6">
        <w:rPr>
          <w:rFonts w:cs="Arial"/>
          <w:lang w:bidi="bn-BD"/>
        </w:rPr>
        <w:t xml:space="preserve">, adreça electrònica </w:t>
      </w:r>
      <w:sdt>
        <w:sdtPr>
          <w:rPr>
            <w:rFonts w:cs="Arial"/>
            <w:lang w:bidi="bn-BD"/>
          </w:rPr>
          <w:alias w:val="mail"/>
          <w:tag w:val="mail"/>
          <w:id w:val="379516875"/>
          <w:placeholder>
            <w:docPart w:val="55D3452A0E024946BC7D714EF71A24D6"/>
          </w:placeholder>
          <w:showingPlcHdr/>
        </w:sdtPr>
        <w:sdtEndPr/>
        <w:sdtContent>
          <w:r w:rsidR="00352810">
            <w:rPr>
              <w:rStyle w:val="Textdelcontenidor"/>
              <w:b/>
              <w:sz w:val="20"/>
            </w:rPr>
            <w:t>adreça electrònica doctorand/a</w:t>
          </w:r>
        </w:sdtContent>
      </w:sdt>
      <w:r w:rsidR="00352810">
        <w:rPr>
          <w:rFonts w:cs="Arial"/>
          <w:lang w:bidi="bn-BD"/>
        </w:rPr>
        <w:t xml:space="preserve"> </w:t>
      </w:r>
      <w:r w:rsidR="002D1AE6">
        <w:rPr>
          <w:rFonts w:cs="Arial"/>
          <w:lang w:bidi="bn-BD"/>
        </w:rPr>
        <w:t>i domicili a</w:t>
      </w:r>
      <w:r w:rsidR="007213FF">
        <w:rPr>
          <w:rFonts w:cs="Arial"/>
          <w:lang w:bidi="bn-BD"/>
        </w:rPr>
        <w:t xml:space="preserve"> </w:t>
      </w:r>
      <w:sdt>
        <w:sdtPr>
          <w:rPr>
            <w:rFonts w:cs="Arial"/>
            <w:lang w:bidi="bn-BD"/>
          </w:rPr>
          <w:alias w:val="Localitat"/>
          <w:tag w:val="Localitat"/>
          <w:id w:val="-918563855"/>
          <w:placeholder>
            <w:docPart w:val="2C160638177947A78198666B8205AC2C"/>
          </w:placeholder>
          <w:showingPlcHdr/>
        </w:sdtPr>
        <w:sdtEndPr/>
        <w:sdtContent>
          <w:r w:rsidR="007213FF">
            <w:rPr>
              <w:rStyle w:val="Textdelcontenidor"/>
              <w:b/>
              <w:sz w:val="20"/>
            </w:rPr>
            <w:t>localitat del domicili doctorand/a</w:t>
          </w:r>
        </w:sdtContent>
      </w:sdt>
      <w:r w:rsidR="002D1AE6">
        <w:rPr>
          <w:rFonts w:cs="Arial"/>
          <w:lang w:bidi="bn-BD"/>
        </w:rPr>
        <w:t xml:space="preserve">, </w:t>
      </w:r>
    </w:p>
    <w:p w:rsidR="002D1AE6" w:rsidRDefault="002D1AE6" w:rsidP="002D1AE6">
      <w:pPr>
        <w:autoSpaceDE w:val="0"/>
        <w:autoSpaceDN w:val="0"/>
        <w:adjustRightInd w:val="0"/>
        <w:jc w:val="both"/>
        <w:rPr>
          <w:rFonts w:cs="Arial"/>
          <w:b/>
          <w:bCs/>
          <w:lang w:bidi="bn-BD"/>
        </w:rPr>
      </w:pPr>
      <w:r>
        <w:rPr>
          <w:rFonts w:cs="Arial"/>
          <w:b/>
          <w:bCs/>
          <w:lang w:bidi="bn-BD"/>
        </w:rPr>
        <w:t>DECLARO</w:t>
      </w:r>
    </w:p>
    <w:p w:rsidR="002D1AE6" w:rsidRDefault="002D1AE6" w:rsidP="00BB1E0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276" w:lineRule="auto"/>
        <w:ind w:left="425" w:hanging="357"/>
        <w:jc w:val="both"/>
        <w:rPr>
          <w:rFonts w:cs="Arial"/>
          <w:lang w:bidi="bn-BD"/>
        </w:rPr>
      </w:pPr>
      <w:r>
        <w:rPr>
          <w:rFonts w:cs="Arial"/>
          <w:lang w:bidi="bn-BD"/>
        </w:rPr>
        <w:t>Que en la meva condició d’AUTOR/</w:t>
      </w:r>
      <w:r w:rsidRPr="00E57578">
        <w:rPr>
          <w:rFonts w:cs="Arial"/>
          <w:lang w:bidi="bn-BD"/>
        </w:rPr>
        <w:t xml:space="preserve">A </w:t>
      </w:r>
      <w:r>
        <w:rPr>
          <w:rFonts w:cs="Arial"/>
          <w:lang w:bidi="bn-BD"/>
        </w:rPr>
        <w:t>de la tesi doctoral denominada “</w:t>
      </w:r>
      <w:sdt>
        <w:sdtPr>
          <w:rPr>
            <w:rFonts w:cs="Arial"/>
            <w:lang w:bidi="bn-BD"/>
          </w:rPr>
          <w:alias w:val="Títol tesi"/>
          <w:tag w:val="Títol tesi"/>
          <w:id w:val="-252282612"/>
          <w:placeholder>
            <w:docPart w:val="3ADACED97F9B44B0B0A5854FA865175B"/>
          </w:placeholder>
          <w:showingPlcHdr/>
        </w:sdtPr>
        <w:sdtEndPr/>
        <w:sdtContent>
          <w:bookmarkStart w:id="0" w:name="_GoBack"/>
          <w:r w:rsidR="001F5EE7">
            <w:rPr>
              <w:rStyle w:val="Textdelcontenidor"/>
              <w:b/>
              <w:sz w:val="20"/>
            </w:rPr>
            <w:t>títol complet de la tesi</w:t>
          </w:r>
          <w:bookmarkEnd w:id="0"/>
        </w:sdtContent>
      </w:sdt>
      <w:r>
        <w:rPr>
          <w:rFonts w:cs="Arial"/>
          <w:lang w:bidi="bn-BD"/>
        </w:rPr>
        <w:t>” (en endavant “la tesi”) aprovada pel tribunal reunit per avaluar-la en sessió celebrada en aquesta Universitat el dia</w:t>
      </w:r>
      <w:r w:rsidR="00113303">
        <w:rPr>
          <w:rFonts w:cs="Arial"/>
          <w:lang w:bidi="bn-BD"/>
        </w:rPr>
        <w:t xml:space="preserve"> ___/___/_____</w:t>
      </w:r>
      <w:r>
        <w:rPr>
          <w:rFonts w:cs="Arial"/>
          <w:lang w:bidi="bn-BD"/>
        </w:rPr>
        <w:t>, em corresponen de forma exclusiva els drets de propietat intel·lectual sobre els seus continguts.</w:t>
      </w:r>
    </w:p>
    <w:p w:rsidR="002D1AE6" w:rsidRDefault="002D1AE6" w:rsidP="00BB1E0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276" w:lineRule="auto"/>
        <w:ind w:left="425" w:hanging="357"/>
        <w:jc w:val="both"/>
        <w:rPr>
          <w:rFonts w:cs="Arial"/>
          <w:lang w:bidi="bn-BD"/>
        </w:rPr>
      </w:pPr>
      <w:r>
        <w:rPr>
          <w:rFonts w:cs="Arial"/>
          <w:lang w:bidi="bn-BD"/>
        </w:rPr>
        <w:t>Que aquesta obra és original, els seus continguts són lícits i no perjudiquen els interessos i drets de tercers en matèria de propietat industrial, intel·lectual, secret comercial o qualsevol altre protegit per l’ordenament, i que els textos, quadres, imatges, gràfics o altres materials obra de tercers que hi poden figurar han estat incorporats en base al dret de cita i sense conculcar els drets d’aquests tercers.</w:t>
      </w:r>
    </w:p>
    <w:p w:rsidR="002D1AE6" w:rsidRDefault="002D1AE6" w:rsidP="00BB1E0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276" w:lineRule="auto"/>
        <w:ind w:left="425" w:hanging="357"/>
        <w:jc w:val="both"/>
        <w:rPr>
          <w:rFonts w:cs="Arial"/>
          <w:lang w:bidi="bn-BD"/>
        </w:rPr>
      </w:pPr>
      <w:r w:rsidRPr="00E57578">
        <w:rPr>
          <w:rFonts w:cs="Arial"/>
          <w:lang w:bidi="bn-BD"/>
        </w:rPr>
        <w:t xml:space="preserve">Que </w:t>
      </w:r>
      <w:r>
        <w:rPr>
          <w:rFonts w:cs="Arial"/>
          <w:lang w:bidi="bn-BD"/>
        </w:rPr>
        <w:t xml:space="preserve">em consta que </w:t>
      </w:r>
      <w:r w:rsidRPr="00C620E6">
        <w:rPr>
          <w:rFonts w:cs="Arial"/>
          <w:lang w:bidi="bn-BD"/>
        </w:rPr>
        <w:t xml:space="preserve">el </w:t>
      </w:r>
      <w:r w:rsidRPr="00C620E6">
        <w:rPr>
          <w:rFonts w:cs="Arial"/>
          <w:i/>
          <w:iCs/>
          <w:lang w:val="es-ES" w:bidi="bn-BD"/>
        </w:rPr>
        <w:t>Real Decreto 99/2011 de 28 de enero, por el que se regulan las enseñanzas oficiales de doctorado</w:t>
      </w:r>
      <w:r w:rsidRPr="00C620E6">
        <w:rPr>
          <w:rFonts w:cs="Arial"/>
          <w:lang w:bidi="bn-BD"/>
        </w:rPr>
        <w:t xml:space="preserve"> estableix a l’article 14 </w:t>
      </w:r>
      <w:r w:rsidRPr="00C620E6">
        <w:rPr>
          <w:rFonts w:cs="Arial"/>
          <w:lang w:bidi="bn-BD"/>
        </w:rPr>
        <w:lastRenderedPageBreak/>
        <w:t xml:space="preserve">que un cop aprovada, la tesi s’ha d’incorporar </w:t>
      </w:r>
      <w:r>
        <w:rPr>
          <w:rFonts w:cs="Arial"/>
          <w:lang w:bidi="bn-BD"/>
        </w:rPr>
        <w:t>a</w:t>
      </w:r>
      <w:r w:rsidRPr="00C620E6">
        <w:rPr>
          <w:rFonts w:cs="Arial"/>
          <w:lang w:bidi="bn-BD"/>
        </w:rPr>
        <w:t xml:space="preserve"> un repositori institucional </w:t>
      </w:r>
      <w:r>
        <w:rPr>
          <w:rFonts w:cs="Arial"/>
          <w:lang w:bidi="bn-BD"/>
        </w:rPr>
        <w:t>per tal</w:t>
      </w:r>
      <w:r w:rsidRPr="00C620E6">
        <w:rPr>
          <w:rFonts w:cs="Arial"/>
          <w:lang w:bidi="bn-BD"/>
        </w:rPr>
        <w:t xml:space="preserve"> que sigui lliurement consultable</w:t>
      </w:r>
      <w:r>
        <w:rPr>
          <w:rFonts w:cs="Arial"/>
          <w:lang w:bidi="bn-BD"/>
        </w:rPr>
        <w:t>.</w:t>
      </w:r>
    </w:p>
    <w:p w:rsidR="002D1AE6" w:rsidRDefault="002D1AE6" w:rsidP="00BB1E0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276" w:lineRule="auto"/>
        <w:ind w:left="425" w:hanging="357"/>
        <w:jc w:val="both"/>
        <w:rPr>
          <w:rFonts w:cs="Arial"/>
          <w:lang w:bidi="bn-BD"/>
        </w:rPr>
      </w:pPr>
      <w:r>
        <w:rPr>
          <w:rFonts w:cs="Arial"/>
          <w:lang w:bidi="bn-BD"/>
        </w:rPr>
        <w:t>Que em declaro informa</w:t>
      </w:r>
      <w:r w:rsidRPr="00CE2945">
        <w:rPr>
          <w:rFonts w:cs="Arial"/>
          <w:lang w:bidi="bn-BD"/>
        </w:rPr>
        <w:t>t/da</w:t>
      </w:r>
      <w:r>
        <w:rPr>
          <w:rFonts w:cs="Arial"/>
          <w:lang w:bidi="bn-BD"/>
        </w:rPr>
        <w:t xml:space="preserve"> que per complir aquesta obligació legal la difusió de la tesi s’efectuarà, per un acord del Consell Interuniversitari de Catalunya, des del repositori Tesis Doctorals en Xarxa (TDX, </w:t>
      </w:r>
      <w:hyperlink r:id="rId8" w:history="1">
        <w:r>
          <w:rPr>
            <w:rStyle w:val="Enlla"/>
            <w:rFonts w:cs="Arial"/>
            <w:lang w:bidi="bn-BD"/>
          </w:rPr>
          <w:t>www.tdx.cat</w:t>
        </w:r>
      </w:hyperlink>
      <w:r>
        <w:rPr>
          <w:rFonts w:cs="Arial"/>
          <w:lang w:bidi="bn-BD"/>
        </w:rPr>
        <w:t>).</w:t>
      </w:r>
    </w:p>
    <w:p w:rsidR="002D1AE6" w:rsidRDefault="002D1AE6" w:rsidP="00BB1E0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276" w:lineRule="auto"/>
        <w:ind w:left="425" w:hanging="357"/>
        <w:jc w:val="both"/>
        <w:rPr>
          <w:rFonts w:cs="Arial"/>
          <w:lang w:bidi="bn-BD"/>
        </w:rPr>
      </w:pPr>
      <w:r>
        <w:rPr>
          <w:rFonts w:cs="Arial"/>
          <w:lang w:bidi="bn-BD"/>
        </w:rPr>
        <w:t>Que com a titular dels drets desitjo que la tesi es difongui amb</w:t>
      </w:r>
      <w:r w:rsidR="001872D7">
        <w:rPr>
          <w:rFonts w:cs="Arial"/>
          <w:lang w:bidi="bn-BD"/>
        </w:rPr>
        <w:t xml:space="preserve"> </w:t>
      </w:r>
      <w:r w:rsidR="001872D7" w:rsidRPr="006879A3">
        <w:rPr>
          <w:rFonts w:cs="Arial"/>
          <w:color w:val="808080"/>
          <w:szCs w:val="20"/>
          <w:lang w:bidi="bn-BD"/>
        </w:rPr>
        <w:t>[</w:t>
      </w:r>
      <w:r w:rsidR="001872D7">
        <w:rPr>
          <w:rFonts w:cs="Arial"/>
          <w:i/>
          <w:color w:val="808080"/>
          <w:szCs w:val="20"/>
          <w:lang w:bidi="bn-BD"/>
        </w:rPr>
        <w:t>marca una opció</w:t>
      </w:r>
      <w:r w:rsidR="001872D7" w:rsidRPr="006879A3">
        <w:rPr>
          <w:rFonts w:cs="Arial"/>
          <w:color w:val="808080"/>
          <w:szCs w:val="20"/>
          <w:lang w:bidi="bn-BD"/>
        </w:rPr>
        <w:t>]</w:t>
      </w:r>
      <w:r>
        <w:rPr>
          <w:rFonts w:cs="Arial"/>
          <w:lang w:bidi="bn-BD"/>
        </w:rPr>
        <w:t xml:space="preserve">: </w:t>
      </w:r>
    </w:p>
    <w:tbl>
      <w:tblPr>
        <w:tblStyle w:val="Taulaambq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506"/>
      </w:tblGrid>
      <w:tr w:rsidR="000B2F02" w:rsidTr="001872D7">
        <w:trPr>
          <w:trHeight w:val="350"/>
        </w:trPr>
        <w:sdt>
          <w:sdtPr>
            <w:rPr>
              <w:rFonts w:cs="Arial"/>
              <w:lang w:bidi="bn-BD"/>
            </w:rPr>
            <w:id w:val="143702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0B2F02" w:rsidRDefault="001872D7" w:rsidP="000B2F02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06" w:type="dxa"/>
            <w:vAlign w:val="center"/>
          </w:tcPr>
          <w:p w:rsidR="000B2F02" w:rsidRDefault="000B2F02" w:rsidP="000B2F02">
            <w:pPr>
              <w:autoSpaceDE w:val="0"/>
              <w:autoSpaceDN w:val="0"/>
              <w:adjustRightInd w:val="0"/>
              <w:spacing w:after="0"/>
              <w:rPr>
                <w:rFonts w:cs="Arial"/>
                <w:lang w:bidi="bn-BD"/>
              </w:rPr>
            </w:pPr>
            <w:r w:rsidRPr="006879A3">
              <w:rPr>
                <w:rFonts w:cs="Arial"/>
                <w:szCs w:val="20"/>
                <w:lang w:bidi="bn-BD"/>
              </w:rPr>
              <w:t>Tots els drets reservats</w:t>
            </w:r>
            <w:r>
              <w:rPr>
                <w:rFonts w:cs="Arial"/>
                <w:szCs w:val="20"/>
                <w:lang w:bidi="bn-BD"/>
              </w:rPr>
              <w:t xml:space="preserve"> </w:t>
            </w:r>
            <w:r w:rsidRPr="006879A3">
              <w:rPr>
                <w:rFonts w:cs="Arial"/>
                <w:color w:val="808080"/>
                <w:szCs w:val="20"/>
                <w:lang w:bidi="bn-BD"/>
              </w:rPr>
              <w:t>[</w:t>
            </w:r>
            <w:r w:rsidRPr="006879A3">
              <w:rPr>
                <w:rFonts w:cs="Arial"/>
                <w:i/>
                <w:color w:val="808080"/>
                <w:szCs w:val="20"/>
                <w:lang w:bidi="bn-BD"/>
              </w:rPr>
              <w:t>recomanada</w:t>
            </w:r>
            <w:r w:rsidRPr="006879A3">
              <w:rPr>
                <w:rFonts w:cs="Arial"/>
                <w:color w:val="808080"/>
                <w:szCs w:val="20"/>
                <w:lang w:bidi="bn-BD"/>
              </w:rPr>
              <w:t>]</w:t>
            </w:r>
          </w:p>
        </w:tc>
      </w:tr>
      <w:tr w:rsidR="000B2F02" w:rsidTr="000B2F02">
        <w:sdt>
          <w:sdtPr>
            <w:rPr>
              <w:rFonts w:cs="Arial"/>
              <w:lang w:bidi="bn-BD"/>
            </w:rPr>
            <w:id w:val="-132836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0B2F02" w:rsidRDefault="001872D7" w:rsidP="000B2F02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06" w:type="dxa"/>
            <w:vAlign w:val="center"/>
          </w:tcPr>
          <w:p w:rsidR="000B2F02" w:rsidRDefault="000B2F02" w:rsidP="000B2F02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lang w:bidi="bn-BD"/>
              </w:rPr>
            </w:pPr>
            <w:r w:rsidRPr="006879A3">
              <w:rPr>
                <w:rFonts w:cs="Arial"/>
                <w:szCs w:val="20"/>
                <w:lang w:bidi="bn-BD"/>
              </w:rPr>
              <w:t xml:space="preserve">Llicència Creative Commons (CC) Reconeixement (by) </w:t>
            </w:r>
            <w:r w:rsidRPr="006879A3">
              <w:rPr>
                <w:rFonts w:cs="Arial"/>
                <w:color w:val="808080"/>
                <w:szCs w:val="20"/>
                <w:lang w:bidi="bn-BD"/>
              </w:rPr>
              <w:t>[</w:t>
            </w:r>
            <w:r>
              <w:rPr>
                <w:rFonts w:cs="Arial"/>
                <w:i/>
                <w:color w:val="808080"/>
                <w:szCs w:val="20"/>
                <w:lang w:bidi="bn-BD"/>
              </w:rPr>
              <w:t>Es p</w:t>
            </w:r>
            <w:r w:rsidRPr="006879A3">
              <w:rPr>
                <w:rFonts w:cs="Arial"/>
                <w:i/>
                <w:color w:val="808080"/>
                <w:szCs w:val="20"/>
                <w:lang w:bidi="bn-BD"/>
              </w:rPr>
              <w:t>ermet qualsevol explotació de l’obra, incloent-hi una finalitat comercial, així com la creació d’obres derivades, la distribució de les quals també està permesa sense cap restricció.</w:t>
            </w:r>
            <w:r w:rsidRPr="006879A3">
              <w:rPr>
                <w:rFonts w:cs="Arial"/>
                <w:color w:val="808080"/>
                <w:szCs w:val="20"/>
                <w:lang w:bidi="bn-BD"/>
              </w:rPr>
              <w:t>]</w:t>
            </w:r>
          </w:p>
        </w:tc>
      </w:tr>
      <w:tr w:rsidR="000B2F02" w:rsidTr="000B2F02">
        <w:sdt>
          <w:sdtPr>
            <w:rPr>
              <w:rFonts w:cs="Arial"/>
              <w:lang w:bidi="bn-BD"/>
            </w:rPr>
            <w:id w:val="194002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0B2F02" w:rsidRDefault="009838B2" w:rsidP="000B2F02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06" w:type="dxa"/>
            <w:vAlign w:val="center"/>
          </w:tcPr>
          <w:p w:rsidR="000B2F02" w:rsidRDefault="000B2F02" w:rsidP="000B2F02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lang w:bidi="bn-BD"/>
              </w:rPr>
            </w:pPr>
            <w:r w:rsidRPr="006879A3">
              <w:rPr>
                <w:rFonts w:cs="Arial"/>
                <w:szCs w:val="20"/>
                <w:lang w:bidi="bn-BD"/>
              </w:rPr>
              <w:t xml:space="preserve">Llicència CC Reconeixement - NoComercial (by-nc) </w:t>
            </w:r>
            <w:r w:rsidRPr="006879A3">
              <w:rPr>
                <w:rFonts w:cs="Arial"/>
                <w:color w:val="808080"/>
                <w:szCs w:val="20"/>
                <w:lang w:bidi="bn-BD"/>
              </w:rPr>
              <w:t>[</w:t>
            </w:r>
            <w:r>
              <w:rPr>
                <w:rFonts w:cs="Arial"/>
                <w:i/>
                <w:color w:val="808080"/>
                <w:szCs w:val="20"/>
                <w:lang w:bidi="bn-BD"/>
              </w:rPr>
              <w:t>Es p</w:t>
            </w:r>
            <w:r w:rsidRPr="006879A3">
              <w:rPr>
                <w:rFonts w:cs="Arial"/>
                <w:i/>
                <w:color w:val="808080"/>
                <w:szCs w:val="20"/>
                <w:lang w:bidi="bn-BD"/>
              </w:rPr>
              <w:t>ermet la generació d’obres derivades sempre que no se’n faci un ús comercial. Tampoc es pot utilitzar l’obra original amb finalitats comercials.</w:t>
            </w:r>
            <w:r w:rsidRPr="006879A3">
              <w:rPr>
                <w:rFonts w:cs="Arial"/>
                <w:color w:val="808080"/>
                <w:szCs w:val="20"/>
                <w:lang w:bidi="bn-BD"/>
              </w:rPr>
              <w:t>]</w:t>
            </w:r>
          </w:p>
        </w:tc>
      </w:tr>
      <w:tr w:rsidR="000B2F02" w:rsidTr="000B2F02">
        <w:sdt>
          <w:sdtPr>
            <w:rPr>
              <w:rFonts w:cs="Arial"/>
              <w:lang w:bidi="bn-BD"/>
            </w:rPr>
            <w:id w:val="-44670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0B2F02" w:rsidRDefault="009838B2" w:rsidP="000B2F02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06" w:type="dxa"/>
            <w:vAlign w:val="center"/>
          </w:tcPr>
          <w:p w:rsidR="000B2F02" w:rsidRDefault="000B2F02" w:rsidP="000B2F02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lang w:bidi="bn-BD"/>
              </w:rPr>
            </w:pPr>
            <w:r w:rsidRPr="006879A3">
              <w:rPr>
                <w:rFonts w:cs="Arial"/>
                <w:szCs w:val="20"/>
                <w:lang w:bidi="bn-BD"/>
              </w:rPr>
              <w:t xml:space="preserve">Llicència CC Reconeixement - NoComercial - CompartirIgual (by-nc-sa) </w:t>
            </w:r>
            <w:r w:rsidRPr="006879A3">
              <w:rPr>
                <w:rFonts w:cs="Arial"/>
                <w:color w:val="808080"/>
                <w:szCs w:val="20"/>
                <w:lang w:bidi="bn-BD"/>
              </w:rPr>
              <w:t>[</w:t>
            </w:r>
            <w:r w:rsidRPr="006879A3">
              <w:rPr>
                <w:rFonts w:cs="Arial"/>
                <w:i/>
                <w:color w:val="808080"/>
                <w:szCs w:val="20"/>
                <w:lang w:bidi="bn-BD"/>
              </w:rPr>
              <w:t>No</w:t>
            </w:r>
            <w:r>
              <w:rPr>
                <w:rFonts w:cs="Arial"/>
                <w:i/>
                <w:color w:val="808080"/>
                <w:szCs w:val="20"/>
                <w:lang w:bidi="bn-BD"/>
              </w:rPr>
              <w:t xml:space="preserve"> es</w:t>
            </w:r>
            <w:r w:rsidRPr="006879A3">
              <w:rPr>
                <w:rFonts w:cs="Arial"/>
                <w:i/>
                <w:color w:val="808080"/>
                <w:szCs w:val="20"/>
                <w:lang w:bidi="bn-BD"/>
              </w:rPr>
              <w:t xml:space="preserve"> permet un ús comercial de l’obra original ni de les possibles obres derivades, la distribució de les quals s’ha de fer amb una llicència igual a la que regula l’obra original.</w:t>
            </w:r>
            <w:r w:rsidRPr="006879A3">
              <w:rPr>
                <w:rFonts w:cs="Arial"/>
                <w:color w:val="808080"/>
                <w:szCs w:val="20"/>
                <w:lang w:bidi="bn-BD"/>
              </w:rPr>
              <w:t>]</w:t>
            </w:r>
          </w:p>
        </w:tc>
      </w:tr>
      <w:tr w:rsidR="000B2F02" w:rsidTr="000B2F02">
        <w:sdt>
          <w:sdtPr>
            <w:rPr>
              <w:rFonts w:cs="Arial"/>
              <w:lang w:bidi="bn-BD"/>
            </w:rPr>
            <w:id w:val="-23247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0B2F02" w:rsidRDefault="009838B2" w:rsidP="000B2F02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06" w:type="dxa"/>
            <w:vAlign w:val="center"/>
          </w:tcPr>
          <w:p w:rsidR="000B2F02" w:rsidRPr="000B2F02" w:rsidRDefault="000B2F02" w:rsidP="000B2F02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/>
                <w:color w:val="808080"/>
                <w:szCs w:val="20"/>
                <w:lang w:bidi="bn-BD"/>
              </w:rPr>
            </w:pPr>
            <w:r w:rsidRPr="006879A3">
              <w:rPr>
                <w:rFonts w:cs="Arial"/>
                <w:szCs w:val="20"/>
                <w:lang w:bidi="bn-BD"/>
              </w:rPr>
              <w:t>Llicència CC Reconeixement - NoComercial - SenseObraDerivada (by-nc-nd)</w:t>
            </w:r>
            <w:r w:rsidRPr="006879A3">
              <w:rPr>
                <w:rFonts w:cs="Arial"/>
                <w:i/>
                <w:color w:val="808080"/>
                <w:szCs w:val="20"/>
                <w:lang w:bidi="bn-BD"/>
              </w:rPr>
              <w:t xml:space="preserve"> </w:t>
            </w:r>
            <w:r w:rsidRPr="006879A3">
              <w:rPr>
                <w:rFonts w:cs="Arial"/>
                <w:color w:val="808080"/>
                <w:szCs w:val="20"/>
                <w:lang w:bidi="bn-BD"/>
              </w:rPr>
              <w:t>[</w:t>
            </w:r>
            <w:r w:rsidRPr="006879A3">
              <w:rPr>
                <w:rFonts w:cs="Arial"/>
                <w:i/>
                <w:color w:val="808080"/>
                <w:szCs w:val="20"/>
                <w:lang w:bidi="bn-BD"/>
              </w:rPr>
              <w:t>No</w:t>
            </w:r>
            <w:r>
              <w:rPr>
                <w:rFonts w:cs="Arial"/>
                <w:i/>
                <w:color w:val="808080"/>
                <w:szCs w:val="20"/>
                <w:lang w:bidi="bn-BD"/>
              </w:rPr>
              <w:t xml:space="preserve"> es</w:t>
            </w:r>
            <w:r w:rsidRPr="006879A3">
              <w:rPr>
                <w:rFonts w:cs="Arial"/>
                <w:i/>
                <w:color w:val="808080"/>
                <w:szCs w:val="20"/>
                <w:lang w:bidi="bn-BD"/>
              </w:rPr>
              <w:t xml:space="preserve"> permet un ús comercial de l’obra original ni la generació d’obres derivades.</w:t>
            </w:r>
            <w:r w:rsidRPr="006879A3">
              <w:rPr>
                <w:rFonts w:cs="Arial"/>
                <w:color w:val="808080"/>
                <w:szCs w:val="20"/>
                <w:lang w:bidi="bn-BD"/>
              </w:rPr>
              <w:t>]</w:t>
            </w:r>
          </w:p>
        </w:tc>
      </w:tr>
      <w:tr w:rsidR="000B2F02" w:rsidTr="000B2F02">
        <w:sdt>
          <w:sdtPr>
            <w:rPr>
              <w:rFonts w:cs="Arial"/>
              <w:lang w:bidi="bn-BD"/>
            </w:rPr>
            <w:id w:val="-115128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0B2F02" w:rsidRDefault="009838B2" w:rsidP="000B2F02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06" w:type="dxa"/>
            <w:vAlign w:val="center"/>
          </w:tcPr>
          <w:p w:rsidR="000B2F02" w:rsidRPr="000B2F02" w:rsidRDefault="000B2F02" w:rsidP="000B2F02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color w:val="808080" w:themeColor="background1" w:themeShade="80"/>
                <w:szCs w:val="20"/>
                <w:lang w:bidi="bn-BD"/>
              </w:rPr>
            </w:pPr>
            <w:r w:rsidRPr="006879A3">
              <w:rPr>
                <w:rFonts w:cs="Arial"/>
                <w:szCs w:val="20"/>
                <w:lang w:bidi="bn-BD"/>
              </w:rPr>
              <w:t xml:space="preserve">Llicència CC Reconeixement - CompartirIgual (by-sa) </w:t>
            </w:r>
            <w:r w:rsidRPr="006879A3">
              <w:rPr>
                <w:rFonts w:cs="Arial"/>
                <w:color w:val="808080" w:themeColor="background1" w:themeShade="80"/>
                <w:szCs w:val="20"/>
                <w:lang w:bidi="bn-BD"/>
              </w:rPr>
              <w:t>[</w:t>
            </w:r>
            <w:r>
              <w:rPr>
                <w:rFonts w:cs="Arial"/>
                <w:i/>
                <w:color w:val="808080" w:themeColor="background1" w:themeShade="80"/>
                <w:szCs w:val="20"/>
                <w:lang w:bidi="bn-BD"/>
              </w:rPr>
              <w:t>Es p</w:t>
            </w:r>
            <w:r w:rsidRPr="006879A3">
              <w:rPr>
                <w:rFonts w:cs="Arial"/>
                <w:i/>
                <w:color w:val="808080" w:themeColor="background1" w:themeShade="80"/>
                <w:szCs w:val="20"/>
                <w:lang w:bidi="bn-BD"/>
              </w:rPr>
              <w:t>ermet l’ús comercial de l’obra i de les possibles obres derivades, la distribució de les quals s’ha de fer amb una llicència igual a la que regula l’obra original.</w:t>
            </w:r>
            <w:r w:rsidRPr="006879A3">
              <w:rPr>
                <w:rFonts w:cs="Arial"/>
                <w:color w:val="808080" w:themeColor="background1" w:themeShade="80"/>
                <w:szCs w:val="20"/>
                <w:lang w:bidi="bn-BD"/>
              </w:rPr>
              <w:t>]</w:t>
            </w:r>
          </w:p>
        </w:tc>
      </w:tr>
      <w:tr w:rsidR="000B2F02" w:rsidTr="000B2F02">
        <w:sdt>
          <w:sdtPr>
            <w:rPr>
              <w:rFonts w:cs="Arial"/>
              <w:lang w:bidi="bn-BD"/>
            </w:rPr>
            <w:id w:val="-117665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0B2F02" w:rsidRDefault="009838B2" w:rsidP="000B2F02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06" w:type="dxa"/>
            <w:vAlign w:val="center"/>
          </w:tcPr>
          <w:p w:rsidR="000B2F02" w:rsidRPr="000B2F02" w:rsidRDefault="000B2F02" w:rsidP="000B2F02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color w:val="808080" w:themeColor="background1" w:themeShade="80"/>
                <w:szCs w:val="20"/>
                <w:lang w:bidi="bn-BD"/>
              </w:rPr>
            </w:pPr>
            <w:r w:rsidRPr="006879A3">
              <w:rPr>
                <w:rFonts w:cs="Arial"/>
                <w:szCs w:val="20"/>
                <w:lang w:bidi="bn-BD"/>
              </w:rPr>
              <w:t xml:space="preserve">Llicència CC Reconeixement - SenseObraDerivada (by-nd) </w:t>
            </w:r>
            <w:r w:rsidRPr="006879A3">
              <w:rPr>
                <w:rFonts w:cs="Arial"/>
                <w:color w:val="808080" w:themeColor="background1" w:themeShade="80"/>
                <w:szCs w:val="20"/>
                <w:lang w:bidi="bn-BD"/>
              </w:rPr>
              <w:t>[</w:t>
            </w:r>
            <w:r>
              <w:rPr>
                <w:rFonts w:cs="Arial"/>
                <w:i/>
                <w:color w:val="808080" w:themeColor="background1" w:themeShade="80"/>
                <w:szCs w:val="20"/>
                <w:lang w:bidi="bn-BD"/>
              </w:rPr>
              <w:t>Es p</w:t>
            </w:r>
            <w:r w:rsidRPr="006879A3">
              <w:rPr>
                <w:rFonts w:cs="Arial"/>
                <w:i/>
                <w:color w:val="808080" w:themeColor="background1" w:themeShade="80"/>
                <w:szCs w:val="20"/>
                <w:lang w:bidi="bn-BD"/>
              </w:rPr>
              <w:t>ermet l’ús comercial de l’obra però no la generació d’obres derivades.</w:t>
            </w:r>
            <w:r w:rsidRPr="006879A3">
              <w:rPr>
                <w:rFonts w:cs="Arial"/>
                <w:color w:val="808080" w:themeColor="background1" w:themeShade="80"/>
                <w:szCs w:val="20"/>
                <w:lang w:bidi="bn-BD"/>
              </w:rPr>
              <w:t>]</w:t>
            </w:r>
          </w:p>
        </w:tc>
      </w:tr>
    </w:tbl>
    <w:p w:rsidR="000B2F02" w:rsidRPr="00177721" w:rsidRDefault="000B2F02" w:rsidP="000B2F02">
      <w:pPr>
        <w:autoSpaceDE w:val="0"/>
        <w:autoSpaceDN w:val="0"/>
        <w:adjustRightInd w:val="0"/>
        <w:spacing w:after="0"/>
        <w:ind w:left="426"/>
        <w:jc w:val="both"/>
        <w:rPr>
          <w:rFonts w:cs="Arial"/>
          <w:lang w:bidi="bn-BD"/>
        </w:rPr>
      </w:pPr>
    </w:p>
    <w:p w:rsidR="002D1AE6" w:rsidRPr="009E3A57" w:rsidRDefault="002D1AE6" w:rsidP="002D1AE6">
      <w:pPr>
        <w:pStyle w:val="Pargrafdellista"/>
        <w:tabs>
          <w:tab w:val="num" w:pos="426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bidi="bn-BD"/>
        </w:rPr>
      </w:pPr>
    </w:p>
    <w:p w:rsidR="002D1AE6" w:rsidRDefault="002D1AE6" w:rsidP="002D1AE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rFonts w:cs="Arial"/>
          <w:lang w:bidi="bn-BD"/>
        </w:rPr>
      </w:pPr>
      <w:r w:rsidRPr="00B90C22">
        <w:rPr>
          <w:rFonts w:cs="Arial"/>
          <w:lang w:bidi="bn-BD"/>
        </w:rPr>
        <w:t>Q</w:t>
      </w:r>
      <w:r>
        <w:rPr>
          <w:rFonts w:cs="Arial"/>
          <w:lang w:bidi="bn-BD"/>
        </w:rPr>
        <w:t>ue a la tesi</w:t>
      </w:r>
    </w:p>
    <w:tbl>
      <w:tblPr>
        <w:tblStyle w:val="Taulaambq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506"/>
      </w:tblGrid>
      <w:tr w:rsidR="00BB1E09" w:rsidTr="00BB1E09">
        <w:sdt>
          <w:sdtPr>
            <w:rPr>
              <w:rFonts w:cs="Arial"/>
              <w:lang w:bidi="bn-BD"/>
            </w:rPr>
            <w:id w:val="208302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BB1E09" w:rsidRDefault="001872D7" w:rsidP="00BB1E0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06" w:type="dxa"/>
            <w:vAlign w:val="bottom"/>
          </w:tcPr>
          <w:p w:rsidR="00BB1E09" w:rsidRDefault="00BB1E09" w:rsidP="00BB1E09">
            <w:pPr>
              <w:autoSpaceDE w:val="0"/>
              <w:autoSpaceDN w:val="0"/>
              <w:adjustRightInd w:val="0"/>
              <w:spacing w:before="60"/>
              <w:rPr>
                <w:rFonts w:cs="Arial"/>
                <w:lang w:bidi="bn-BD"/>
              </w:rPr>
            </w:pPr>
            <w:r w:rsidRPr="00B90C22">
              <w:rPr>
                <w:rFonts w:cs="Arial"/>
                <w:lang w:bidi="bn-BD"/>
              </w:rPr>
              <w:t>NO participen empreses, no existeix conveni de confidencialitat ni possibilitat de generar patents.</w:t>
            </w:r>
          </w:p>
        </w:tc>
      </w:tr>
      <w:tr w:rsidR="00BB1E09" w:rsidTr="00BB1E09">
        <w:trPr>
          <w:trHeight w:val="761"/>
        </w:trPr>
        <w:sdt>
          <w:sdtPr>
            <w:rPr>
              <w:rFonts w:cs="Arial"/>
              <w:lang w:bidi="bn-BD"/>
            </w:rPr>
            <w:id w:val="-204751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BB1E09" w:rsidRDefault="001872D7" w:rsidP="00BB1E0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06" w:type="dxa"/>
            <w:vAlign w:val="bottom"/>
          </w:tcPr>
          <w:p w:rsidR="00BB1E09" w:rsidRDefault="00BB1E09" w:rsidP="00352810">
            <w:pPr>
              <w:autoSpaceDE w:val="0"/>
              <w:autoSpaceDN w:val="0"/>
              <w:adjustRightInd w:val="0"/>
              <w:spacing w:before="60"/>
              <w:rPr>
                <w:rFonts w:cs="Arial"/>
                <w:lang w:bidi="bn-BD"/>
              </w:rPr>
            </w:pPr>
            <w:r w:rsidRPr="00B90C22">
              <w:rPr>
                <w:rFonts w:cs="Arial"/>
                <w:lang w:bidi="bn-BD"/>
              </w:rPr>
              <w:t>S</w:t>
            </w:r>
            <w:r>
              <w:rPr>
                <w:rFonts w:cs="Arial"/>
                <w:lang w:bidi="bn-BD"/>
              </w:rPr>
              <w:t>Í</w:t>
            </w:r>
            <w:r w:rsidRPr="00B90C22">
              <w:rPr>
                <w:rFonts w:cs="Arial"/>
                <w:lang w:bidi="bn-BD"/>
              </w:rPr>
              <w:t xml:space="preserve"> participen empreses, existeix conveni de confidencialitat o possibilitat de generar patents, que afecta a </w:t>
            </w:r>
            <w:sdt>
              <w:sdtPr>
                <w:rPr>
                  <w:rFonts w:cs="Arial"/>
                  <w:lang w:bidi="bn-BD"/>
                </w:rPr>
                <w:id w:val="123051350"/>
                <w:placeholder>
                  <w:docPart w:val="EF2464528991437FB2C5F25A388AB9A4"/>
                </w:placeholder>
                <w:showingPlcHdr/>
              </w:sdtPr>
              <w:sdtEndPr/>
              <w:sdtContent>
                <w:r>
                  <w:rPr>
                    <w:rStyle w:val="Textdelcontenidor"/>
                    <w:b/>
                    <w:sz w:val="20"/>
                  </w:rPr>
                  <w:t>part/s de la tesi afectada</w:t>
                </w:r>
              </w:sdtContent>
            </w:sdt>
          </w:p>
        </w:tc>
      </w:tr>
    </w:tbl>
    <w:p w:rsidR="00BB1E09" w:rsidRPr="00B90C22" w:rsidRDefault="00BB1E09" w:rsidP="00BB1E09">
      <w:pPr>
        <w:autoSpaceDE w:val="0"/>
        <w:autoSpaceDN w:val="0"/>
        <w:adjustRightInd w:val="0"/>
        <w:spacing w:after="0"/>
        <w:ind w:left="426"/>
        <w:jc w:val="both"/>
        <w:rPr>
          <w:rFonts w:cs="Arial"/>
          <w:lang w:bidi="bn-BD"/>
        </w:rPr>
      </w:pPr>
    </w:p>
    <w:p w:rsidR="002D1AE6" w:rsidRPr="00B90C22" w:rsidRDefault="002D1AE6" w:rsidP="002D1AE6">
      <w:pPr>
        <w:autoSpaceDE w:val="0"/>
        <w:autoSpaceDN w:val="0"/>
        <w:adjustRightInd w:val="0"/>
        <w:ind w:firstLine="708"/>
        <w:jc w:val="both"/>
        <w:rPr>
          <w:rFonts w:cs="Arial"/>
          <w:lang w:bidi="bn-BD"/>
        </w:rPr>
      </w:pPr>
    </w:p>
    <w:p w:rsidR="002D1AE6" w:rsidRDefault="002D1AE6" w:rsidP="002D1AE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rFonts w:cs="Arial"/>
          <w:lang w:bidi="bn-BD"/>
        </w:rPr>
      </w:pPr>
      <w:r w:rsidRPr="00B90C22">
        <w:rPr>
          <w:rFonts w:cs="Arial"/>
          <w:lang w:bidi="bn-BD"/>
        </w:rPr>
        <w:t>Que interessa que la publicació de la tesi sigui vigent a partir de:</w:t>
      </w:r>
    </w:p>
    <w:tbl>
      <w:tblPr>
        <w:tblStyle w:val="Taulaambquadrcula"/>
        <w:tblW w:w="808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517"/>
      </w:tblGrid>
      <w:tr w:rsidR="00BB1E09" w:rsidTr="00BB1E09">
        <w:sdt>
          <w:sdtPr>
            <w:rPr>
              <w:rFonts w:cs="Arial"/>
              <w:lang w:bidi="bn-BD"/>
            </w:rPr>
            <w:id w:val="-27038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BB1E09" w:rsidRDefault="001872D7" w:rsidP="00BB1E0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17" w:type="dxa"/>
            <w:vAlign w:val="center"/>
          </w:tcPr>
          <w:p w:rsidR="00BB1E09" w:rsidRDefault="00BB1E09" w:rsidP="00BB1E09">
            <w:pPr>
              <w:autoSpaceDE w:val="0"/>
              <w:autoSpaceDN w:val="0"/>
              <w:adjustRightInd w:val="0"/>
              <w:spacing w:after="0"/>
              <w:rPr>
                <w:rFonts w:cs="Arial"/>
                <w:lang w:bidi="bn-BD"/>
              </w:rPr>
            </w:pPr>
            <w:r w:rsidRPr="00B90C22">
              <w:rPr>
                <w:rFonts w:cs="Arial"/>
                <w:lang w:bidi="bn-BD"/>
              </w:rPr>
              <w:t>la data de lectura i aprovació de la tesi</w:t>
            </w:r>
            <w:r>
              <w:rPr>
                <w:rFonts w:cs="Arial"/>
                <w:lang w:bidi="bn-BD"/>
              </w:rPr>
              <w:t>.</w:t>
            </w:r>
          </w:p>
        </w:tc>
      </w:tr>
      <w:tr w:rsidR="00BB1E09" w:rsidTr="00BB1E09">
        <w:sdt>
          <w:sdtPr>
            <w:rPr>
              <w:rFonts w:cs="Arial"/>
              <w:lang w:bidi="bn-BD"/>
            </w:rPr>
            <w:id w:val="56476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BB1E09" w:rsidRDefault="001872D7" w:rsidP="00BB1E0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17" w:type="dxa"/>
            <w:vAlign w:val="center"/>
          </w:tcPr>
          <w:p w:rsidR="00BB1E09" w:rsidRDefault="008375DA" w:rsidP="00BB1E09">
            <w:pPr>
              <w:autoSpaceDE w:val="0"/>
              <w:autoSpaceDN w:val="0"/>
              <w:adjustRightInd w:val="0"/>
              <w:spacing w:after="0"/>
              <w:rPr>
                <w:rFonts w:cs="Arial"/>
                <w:lang w:bidi="bn-BD"/>
              </w:rPr>
            </w:pPr>
            <w:sdt>
              <w:sdtPr>
                <w:rPr>
                  <w:rFonts w:cs="Arial"/>
                  <w:lang w:bidi="bn-BD"/>
                </w:rPr>
                <w:id w:val="-393275463"/>
                <w:placeholder>
                  <w:docPart w:val="A9F10E114468487EB0786554CFF46862"/>
                </w:placeholder>
                <w:showingPlcHdr/>
              </w:sdtPr>
              <w:sdtEndPr/>
              <w:sdtContent>
                <w:r w:rsidR="00BB1E09">
                  <w:rPr>
                    <w:rStyle w:val="Textdelcontenidor"/>
                    <w:b/>
                    <w:sz w:val="20"/>
                  </w:rPr>
                  <w:t>Nombre de mesos</w:t>
                </w:r>
              </w:sdtContent>
            </w:sdt>
            <w:r w:rsidR="001872D7">
              <w:rPr>
                <w:rFonts w:cs="Arial"/>
                <w:lang w:bidi="bn-BD"/>
              </w:rPr>
              <w:t xml:space="preserve"> </w:t>
            </w:r>
            <w:r w:rsidR="00BB1E09">
              <w:rPr>
                <w:rFonts w:cs="Arial"/>
                <w:lang w:bidi="bn-BD"/>
              </w:rPr>
              <w:t>mesos des de la data de lectura i aprovació de la tesi (màxim 24 mesos).</w:t>
            </w:r>
          </w:p>
        </w:tc>
      </w:tr>
    </w:tbl>
    <w:p w:rsidR="00BB1E09" w:rsidRPr="00B90C22" w:rsidRDefault="00BB1E09" w:rsidP="00BB1E09">
      <w:pPr>
        <w:autoSpaceDE w:val="0"/>
        <w:autoSpaceDN w:val="0"/>
        <w:adjustRightInd w:val="0"/>
        <w:spacing w:after="0"/>
        <w:jc w:val="both"/>
        <w:rPr>
          <w:rFonts w:cs="Arial"/>
          <w:lang w:bidi="bn-BD"/>
        </w:rPr>
      </w:pPr>
    </w:p>
    <w:p w:rsidR="002D1AE6" w:rsidRPr="00B90C22" w:rsidRDefault="002D1AE6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</w:p>
    <w:p w:rsidR="002D1AE6" w:rsidRPr="001052F4" w:rsidRDefault="002D1AE6" w:rsidP="002D1AE6">
      <w:pPr>
        <w:autoSpaceDE w:val="0"/>
        <w:autoSpaceDN w:val="0"/>
        <w:adjustRightInd w:val="0"/>
        <w:jc w:val="both"/>
        <w:rPr>
          <w:rFonts w:cs="Arial"/>
          <w:b/>
          <w:lang w:bidi="bn-BD"/>
        </w:rPr>
      </w:pPr>
      <w:r w:rsidRPr="001052F4">
        <w:rPr>
          <w:rFonts w:cs="Arial"/>
          <w:b/>
          <w:lang w:bidi="bn-BD"/>
        </w:rPr>
        <w:t>SOL</w:t>
      </w:r>
      <w:r>
        <w:rPr>
          <w:rFonts w:cs="Arial"/>
          <w:b/>
          <w:lang w:bidi="bn-BD"/>
        </w:rPr>
        <w:t>·</w:t>
      </w:r>
      <w:r w:rsidRPr="001052F4">
        <w:rPr>
          <w:rFonts w:cs="Arial"/>
          <w:b/>
          <w:lang w:bidi="bn-BD"/>
        </w:rPr>
        <w:t>LICITO a la Universitat Ramon Llull:</w:t>
      </w:r>
    </w:p>
    <w:p w:rsidR="002D1AE6" w:rsidRDefault="002D1AE6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</w:p>
    <w:p w:rsidR="002D1AE6" w:rsidRPr="00B90C22" w:rsidRDefault="002D1AE6" w:rsidP="002D1AE6">
      <w:pPr>
        <w:autoSpaceDE w:val="0"/>
        <w:autoSpaceDN w:val="0"/>
        <w:adjustRightInd w:val="0"/>
        <w:ind w:left="426" w:hanging="426"/>
        <w:jc w:val="both"/>
        <w:rPr>
          <w:rFonts w:cs="Arial"/>
          <w:lang w:bidi="bn-BD"/>
        </w:rPr>
      </w:pPr>
      <w:r w:rsidRPr="00146F3F">
        <w:rPr>
          <w:rFonts w:cs="Arial"/>
          <w:lang w:bidi="bn-BD"/>
        </w:rPr>
        <w:t>a)</w:t>
      </w:r>
      <w:r w:rsidRPr="00146F3F">
        <w:rPr>
          <w:rFonts w:cs="Arial"/>
          <w:lang w:bidi="bn-BD"/>
        </w:rPr>
        <w:tab/>
        <w:t xml:space="preserve">Tingui per fetes les anteriors manifestacions en relació a la publicació de la tesi del sotasignat en el repositori Tesis Doctorals en Xarxa (TDX, </w:t>
      </w:r>
      <w:hyperlink r:id="rId9" w:history="1">
        <w:r w:rsidRPr="00146F3F">
          <w:rPr>
            <w:rStyle w:val="Enlla"/>
            <w:rFonts w:cs="Arial"/>
            <w:lang w:bidi="bn-BD"/>
          </w:rPr>
          <w:t>www.tdx.cat</w:t>
        </w:r>
      </w:hyperlink>
      <w:r w:rsidRPr="00146F3F">
        <w:rPr>
          <w:rFonts w:cs="Arial"/>
          <w:lang w:bidi="bn-BD"/>
        </w:rPr>
        <w:t>).</w:t>
      </w:r>
    </w:p>
    <w:p w:rsidR="002D1AE6" w:rsidRPr="00B90C22" w:rsidRDefault="002D1AE6" w:rsidP="002D1AE6">
      <w:pPr>
        <w:autoSpaceDE w:val="0"/>
        <w:autoSpaceDN w:val="0"/>
        <w:adjustRightInd w:val="0"/>
        <w:ind w:left="426"/>
        <w:jc w:val="both"/>
        <w:rPr>
          <w:rFonts w:cs="Arial"/>
          <w:lang w:bidi="bn-BD"/>
        </w:rPr>
      </w:pPr>
    </w:p>
    <w:p w:rsidR="002D1AE6" w:rsidRPr="00B90C22" w:rsidRDefault="002D1AE6" w:rsidP="002D1AE6">
      <w:pPr>
        <w:autoSpaceDE w:val="0"/>
        <w:autoSpaceDN w:val="0"/>
        <w:adjustRightInd w:val="0"/>
        <w:ind w:left="426" w:hanging="426"/>
        <w:jc w:val="both"/>
        <w:rPr>
          <w:rFonts w:cs="Arial"/>
          <w:lang w:bidi="bn-BD"/>
        </w:rPr>
      </w:pPr>
      <w:r w:rsidRPr="00B90C22">
        <w:rPr>
          <w:rFonts w:cs="Arial"/>
          <w:lang w:bidi="bn-BD"/>
        </w:rPr>
        <w:t>b)</w:t>
      </w:r>
      <w:r w:rsidRPr="00B90C22">
        <w:rPr>
          <w:rFonts w:cs="Arial"/>
          <w:lang w:bidi="bn-BD"/>
        </w:rPr>
        <w:tab/>
        <w:t xml:space="preserve">Que, com a conseqüència de què a la tesi participen empreses / existeix conveni de confidencialitat / possibilitat de generar patents, que afecta a </w:t>
      </w:r>
      <w:sdt>
        <w:sdtPr>
          <w:rPr>
            <w:rFonts w:cs="Arial"/>
            <w:lang w:bidi="bn-BD"/>
          </w:rPr>
          <w:id w:val="274372090"/>
          <w:placeholder>
            <w:docPart w:val="2EA760EDC42D47FBB674D4CAFF3BB2A6"/>
          </w:placeholder>
          <w:showingPlcHdr/>
        </w:sdtPr>
        <w:sdtEndPr/>
        <w:sdtContent>
          <w:r w:rsidR="00BB1E09">
            <w:rPr>
              <w:rStyle w:val="Textdelcontenidor"/>
              <w:b/>
              <w:sz w:val="20"/>
            </w:rPr>
            <w:t>part/s de la tesi afectada</w:t>
          </w:r>
        </w:sdtContent>
      </w:sdt>
      <w:r w:rsidRPr="00B90C22">
        <w:rPr>
          <w:rFonts w:cs="Arial"/>
          <w:lang w:bidi="bn-BD"/>
        </w:rPr>
        <w:t>, no es publiqui aquesta part.</w:t>
      </w:r>
    </w:p>
    <w:p w:rsidR="002D1AE6" w:rsidRPr="00B90C22" w:rsidRDefault="002D1AE6" w:rsidP="002D1AE6">
      <w:pPr>
        <w:autoSpaceDE w:val="0"/>
        <w:autoSpaceDN w:val="0"/>
        <w:adjustRightInd w:val="0"/>
        <w:ind w:left="426"/>
        <w:jc w:val="both"/>
        <w:rPr>
          <w:rFonts w:cs="Arial"/>
          <w:lang w:bidi="bn-BD"/>
        </w:rPr>
      </w:pPr>
    </w:p>
    <w:p w:rsidR="002D1AE6" w:rsidRDefault="002D1AE6" w:rsidP="002D1AE6">
      <w:pPr>
        <w:autoSpaceDE w:val="0"/>
        <w:autoSpaceDN w:val="0"/>
        <w:adjustRightInd w:val="0"/>
        <w:ind w:left="426" w:hanging="426"/>
        <w:jc w:val="both"/>
        <w:rPr>
          <w:rFonts w:cs="Arial"/>
          <w:lang w:bidi="bn-BD"/>
        </w:rPr>
      </w:pPr>
      <w:r w:rsidRPr="00B90C22">
        <w:rPr>
          <w:rFonts w:cs="Arial"/>
          <w:lang w:bidi="bn-BD"/>
        </w:rPr>
        <w:t>c)</w:t>
      </w:r>
      <w:r w:rsidRPr="00B90C22">
        <w:rPr>
          <w:rFonts w:cs="Arial"/>
          <w:lang w:bidi="bn-BD"/>
        </w:rPr>
        <w:tab/>
        <w:t>Que la publicació de la tesi sigui vigent a partir de:</w:t>
      </w:r>
    </w:p>
    <w:tbl>
      <w:tblPr>
        <w:tblStyle w:val="Taulaambquadrcula"/>
        <w:tblW w:w="808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517"/>
      </w:tblGrid>
      <w:tr w:rsidR="00BB1E09" w:rsidTr="00F944A1">
        <w:sdt>
          <w:sdtPr>
            <w:rPr>
              <w:rFonts w:cs="Arial"/>
              <w:lang w:bidi="bn-BD"/>
            </w:rPr>
            <w:id w:val="-203518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BB1E09" w:rsidRDefault="001872D7" w:rsidP="00F944A1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17" w:type="dxa"/>
            <w:vAlign w:val="center"/>
          </w:tcPr>
          <w:p w:rsidR="00BB1E09" w:rsidRDefault="00BB1E09" w:rsidP="00F944A1">
            <w:pPr>
              <w:autoSpaceDE w:val="0"/>
              <w:autoSpaceDN w:val="0"/>
              <w:adjustRightInd w:val="0"/>
              <w:spacing w:after="0"/>
              <w:rPr>
                <w:rFonts w:cs="Arial"/>
                <w:lang w:bidi="bn-BD"/>
              </w:rPr>
            </w:pPr>
            <w:r w:rsidRPr="00B90C22">
              <w:rPr>
                <w:rFonts w:cs="Arial"/>
                <w:lang w:bidi="bn-BD"/>
              </w:rPr>
              <w:t>la data de lectura i aprovació de la tesi</w:t>
            </w:r>
            <w:r>
              <w:rPr>
                <w:rFonts w:cs="Arial"/>
                <w:lang w:bidi="bn-BD"/>
              </w:rPr>
              <w:t>.</w:t>
            </w:r>
          </w:p>
        </w:tc>
      </w:tr>
      <w:tr w:rsidR="00BB1E09" w:rsidTr="00F944A1">
        <w:sdt>
          <w:sdtPr>
            <w:rPr>
              <w:rFonts w:cs="Arial"/>
              <w:lang w:bidi="bn-BD"/>
            </w:rPr>
            <w:id w:val="-175056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BB1E09" w:rsidRDefault="0065799A" w:rsidP="00F944A1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cs="Arial"/>
                    <w:lang w:bidi="bn-BD"/>
                  </w:rPr>
                </w:pPr>
                <w:r>
                  <w:rPr>
                    <w:rFonts w:ascii="MS Gothic" w:eastAsia="MS Gothic" w:hAnsi="MS Gothic" w:cs="Arial" w:hint="eastAsia"/>
                    <w:lang w:bidi="bn-BD"/>
                  </w:rPr>
                  <w:t>☐</w:t>
                </w:r>
              </w:p>
            </w:tc>
          </w:sdtContent>
        </w:sdt>
        <w:tc>
          <w:tcPr>
            <w:tcW w:w="7517" w:type="dxa"/>
            <w:vAlign w:val="center"/>
          </w:tcPr>
          <w:p w:rsidR="00BB1E09" w:rsidRDefault="008375DA" w:rsidP="00F944A1">
            <w:pPr>
              <w:autoSpaceDE w:val="0"/>
              <w:autoSpaceDN w:val="0"/>
              <w:adjustRightInd w:val="0"/>
              <w:spacing w:after="0"/>
              <w:rPr>
                <w:rFonts w:cs="Arial"/>
                <w:lang w:bidi="bn-BD"/>
              </w:rPr>
            </w:pPr>
            <w:sdt>
              <w:sdtPr>
                <w:rPr>
                  <w:rFonts w:cs="Arial"/>
                  <w:lang w:bidi="bn-BD"/>
                </w:rPr>
                <w:id w:val="-987081213"/>
                <w:placeholder>
                  <w:docPart w:val="78FD20CBE0684FF2A1A42C1873CD3647"/>
                </w:placeholder>
                <w:showingPlcHdr/>
              </w:sdtPr>
              <w:sdtEndPr/>
              <w:sdtContent>
                <w:r w:rsidR="00BB1E09">
                  <w:rPr>
                    <w:rStyle w:val="Textdelcontenidor"/>
                    <w:b/>
                    <w:sz w:val="20"/>
                  </w:rPr>
                  <w:t>Nombre de mesos</w:t>
                </w:r>
              </w:sdtContent>
            </w:sdt>
            <w:r w:rsidR="001872D7">
              <w:rPr>
                <w:rFonts w:cs="Arial"/>
                <w:lang w:bidi="bn-BD"/>
              </w:rPr>
              <w:t xml:space="preserve"> </w:t>
            </w:r>
            <w:r w:rsidR="00BB1E09">
              <w:rPr>
                <w:rFonts w:cs="Arial"/>
                <w:lang w:bidi="bn-BD"/>
              </w:rPr>
              <w:t>mesos des de la data de lectura i aprovació de la tesi (màxim 24 mesos).</w:t>
            </w:r>
          </w:p>
        </w:tc>
      </w:tr>
    </w:tbl>
    <w:p w:rsidR="00BB1E09" w:rsidRPr="00B90C22" w:rsidRDefault="00BB1E09" w:rsidP="002D1AE6">
      <w:pPr>
        <w:autoSpaceDE w:val="0"/>
        <w:autoSpaceDN w:val="0"/>
        <w:adjustRightInd w:val="0"/>
        <w:ind w:left="426" w:hanging="426"/>
        <w:jc w:val="both"/>
        <w:rPr>
          <w:rFonts w:cs="Arial"/>
          <w:lang w:bidi="bn-BD"/>
        </w:rPr>
      </w:pPr>
    </w:p>
    <w:p w:rsidR="002D1AE6" w:rsidRPr="00B90C22" w:rsidRDefault="002D1AE6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</w:p>
    <w:p w:rsidR="002D1AE6" w:rsidRDefault="002D1AE6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  <w:r>
        <w:rPr>
          <w:rFonts w:cs="Arial"/>
          <w:lang w:bidi="bn-BD"/>
        </w:rPr>
        <w:t>I per tal que en quedi constància, signo el present document a</w:t>
      </w:r>
      <w:r w:rsidR="00BB1E09">
        <w:rPr>
          <w:rFonts w:cs="Arial"/>
          <w:lang w:bidi="bn-BD"/>
        </w:rPr>
        <w:t xml:space="preserve"> </w:t>
      </w:r>
      <w:sdt>
        <w:sdtPr>
          <w:rPr>
            <w:rFonts w:cs="Arial"/>
            <w:lang w:bidi="bn-BD"/>
          </w:rPr>
          <w:id w:val="-1372369611"/>
          <w:placeholder>
            <w:docPart w:val="784E2AFAAE924A268018C6FEEB4F11FC"/>
          </w:placeholder>
          <w:showingPlcHdr/>
        </w:sdtPr>
        <w:sdtEndPr/>
        <w:sdtContent>
          <w:r w:rsidR="007D3B73">
            <w:rPr>
              <w:rStyle w:val="Textdelcontenidor"/>
              <w:b/>
              <w:sz w:val="20"/>
            </w:rPr>
            <w:t>L</w:t>
          </w:r>
          <w:r w:rsidR="00BB1E09">
            <w:rPr>
              <w:rStyle w:val="Textdelcontenidor"/>
              <w:b/>
              <w:sz w:val="20"/>
            </w:rPr>
            <w:t>o</w:t>
          </w:r>
          <w:r w:rsidR="007D3B73">
            <w:rPr>
              <w:rStyle w:val="Textdelcontenidor"/>
              <w:b/>
              <w:sz w:val="20"/>
            </w:rPr>
            <w:t>calitat</w:t>
          </w:r>
        </w:sdtContent>
      </w:sdt>
      <w:r>
        <w:rPr>
          <w:rFonts w:cs="Arial"/>
          <w:lang w:bidi="bn-BD"/>
        </w:rPr>
        <w:t>, el dia</w:t>
      </w:r>
      <w:r w:rsidR="007D3B73">
        <w:rPr>
          <w:rFonts w:cs="Arial"/>
          <w:lang w:bidi="bn-BD"/>
        </w:rPr>
        <w:t xml:space="preserve"> </w:t>
      </w:r>
      <w:sdt>
        <w:sdtPr>
          <w:rPr>
            <w:rFonts w:cs="Arial"/>
            <w:lang w:bidi="bn-BD"/>
          </w:rPr>
          <w:id w:val="-99109788"/>
          <w:placeholder>
            <w:docPart w:val="B394B0F00EBB4F489B0C899E26A95652"/>
          </w:placeholder>
          <w:showingPlcHdr/>
        </w:sdtPr>
        <w:sdtEndPr/>
        <w:sdtContent>
          <w:r w:rsidR="007D3B73">
            <w:rPr>
              <w:rStyle w:val="Textdelcontenidor"/>
              <w:b/>
              <w:sz w:val="20"/>
            </w:rPr>
            <w:t>dia</w:t>
          </w:r>
        </w:sdtContent>
      </w:sdt>
      <w:r>
        <w:rPr>
          <w:rFonts w:cs="Arial"/>
          <w:lang w:bidi="bn-BD"/>
        </w:rPr>
        <w:t xml:space="preserve"> de</w:t>
      </w:r>
      <w:r w:rsidR="007D3B73">
        <w:rPr>
          <w:rFonts w:cs="Arial"/>
          <w:lang w:bidi="bn-BD"/>
        </w:rPr>
        <w:t xml:space="preserve"> </w:t>
      </w:r>
      <w:sdt>
        <w:sdtPr>
          <w:rPr>
            <w:rFonts w:cs="Arial"/>
            <w:lang w:bidi="bn-BD"/>
          </w:rPr>
          <w:id w:val="-1592848705"/>
          <w:placeholder>
            <w:docPart w:val="D3775C21D7FA434280D44EC263E3A013"/>
          </w:placeholder>
          <w:showingPlcHdr/>
        </w:sdtPr>
        <w:sdtEndPr/>
        <w:sdtContent>
          <w:r w:rsidR="007D3B73">
            <w:rPr>
              <w:rStyle w:val="Textdelcontenidor"/>
              <w:b/>
              <w:sz w:val="20"/>
            </w:rPr>
            <w:t>mes</w:t>
          </w:r>
        </w:sdtContent>
      </w:sdt>
      <w:r>
        <w:rPr>
          <w:rFonts w:cs="Arial"/>
          <w:lang w:bidi="bn-BD"/>
        </w:rPr>
        <w:t xml:space="preserve"> </w:t>
      </w:r>
      <w:r w:rsidRPr="00CE2945">
        <w:rPr>
          <w:rFonts w:cs="Arial"/>
          <w:lang w:bidi="bn-BD"/>
        </w:rPr>
        <w:t xml:space="preserve"> </w:t>
      </w:r>
      <w:r>
        <w:rPr>
          <w:rFonts w:cs="Arial"/>
          <w:lang w:bidi="bn-BD"/>
        </w:rPr>
        <w:t>de</w:t>
      </w:r>
      <w:r w:rsidR="007D3B73">
        <w:rPr>
          <w:rFonts w:cs="Arial"/>
          <w:lang w:bidi="bn-BD"/>
        </w:rPr>
        <w:t xml:space="preserve"> </w:t>
      </w:r>
      <w:sdt>
        <w:sdtPr>
          <w:rPr>
            <w:rFonts w:cs="Arial"/>
            <w:lang w:bidi="bn-BD"/>
          </w:rPr>
          <w:id w:val="535397687"/>
          <w:placeholder>
            <w:docPart w:val="0405FFA1DBE641CCB7A688F50554EF30"/>
          </w:placeholder>
          <w:showingPlcHdr/>
        </w:sdtPr>
        <w:sdtEndPr/>
        <w:sdtContent>
          <w:r w:rsidR="007D3B73">
            <w:rPr>
              <w:rStyle w:val="Textdelcontenidor"/>
              <w:b/>
              <w:sz w:val="20"/>
            </w:rPr>
            <w:t>any</w:t>
          </w:r>
        </w:sdtContent>
      </w:sdt>
      <w:r>
        <w:rPr>
          <w:rFonts w:cs="Arial"/>
          <w:lang w:bidi="bn-BD"/>
        </w:rPr>
        <w:t>.</w:t>
      </w:r>
    </w:p>
    <w:p w:rsidR="002D1AE6" w:rsidRDefault="002D1AE6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</w:p>
    <w:p w:rsidR="002D1AE6" w:rsidRDefault="002D1AE6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</w:p>
    <w:p w:rsidR="002D1AE6" w:rsidRPr="00B90C22" w:rsidRDefault="002D1AE6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  <w:r w:rsidRPr="00B90C22">
        <w:rPr>
          <w:rFonts w:cs="Arial"/>
          <w:lang w:bidi="bn-BD"/>
        </w:rPr>
        <w:t>Signat,</w:t>
      </w:r>
    </w:p>
    <w:p w:rsidR="002D1AE6" w:rsidRPr="00B90C22" w:rsidRDefault="002D1AE6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</w:p>
    <w:p w:rsidR="002D1AE6" w:rsidRDefault="002D1AE6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</w:p>
    <w:p w:rsidR="007D3B73" w:rsidRPr="00B90C22" w:rsidRDefault="007D3B73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</w:p>
    <w:p w:rsidR="002D1AE6" w:rsidRPr="00B90C22" w:rsidRDefault="002D1AE6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</w:p>
    <w:p w:rsidR="002D1AE6" w:rsidRPr="00B90C22" w:rsidRDefault="008375DA" w:rsidP="007D3B73">
      <w:pPr>
        <w:autoSpaceDE w:val="0"/>
        <w:autoSpaceDN w:val="0"/>
        <w:adjustRightInd w:val="0"/>
        <w:rPr>
          <w:rFonts w:cs="Arial"/>
          <w:lang w:bidi="bn-BD"/>
        </w:rPr>
      </w:pPr>
      <w:sdt>
        <w:sdtPr>
          <w:rPr>
            <w:rFonts w:cs="Arial"/>
            <w:lang w:bidi="bn-BD"/>
          </w:rPr>
          <w:id w:val="1464464496"/>
          <w:placeholder>
            <w:docPart w:val="B6D03F0B5C4E4182B1924A56483F7A31"/>
          </w:placeholder>
          <w:showingPlcHdr/>
        </w:sdtPr>
        <w:sdtEndPr/>
        <w:sdtContent>
          <w:r w:rsidR="007D3B73">
            <w:rPr>
              <w:rStyle w:val="Textdelcontenidor"/>
              <w:b/>
              <w:sz w:val="20"/>
            </w:rPr>
            <w:t>Nom i cognoms doctorand/a</w:t>
          </w:r>
        </w:sdtContent>
      </w:sdt>
    </w:p>
    <w:p w:rsidR="002D1AE6" w:rsidRDefault="002D1AE6" w:rsidP="002D1AE6">
      <w:pPr>
        <w:autoSpaceDE w:val="0"/>
        <w:autoSpaceDN w:val="0"/>
        <w:adjustRightInd w:val="0"/>
        <w:jc w:val="both"/>
        <w:rPr>
          <w:rFonts w:cs="Arial"/>
          <w:lang w:bidi="bn-BD"/>
        </w:rPr>
      </w:pPr>
    </w:p>
    <w:p w:rsidR="002D1AE6" w:rsidRDefault="002D1AE6"/>
    <w:sectPr w:rsidR="002D1AE6" w:rsidSect="000633A1">
      <w:headerReference w:type="default" r:id="rId10"/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E4" w:rsidRDefault="00D969E4" w:rsidP="002D1AE6">
      <w:pPr>
        <w:spacing w:after="0"/>
      </w:pPr>
      <w:r>
        <w:separator/>
      </w:r>
    </w:p>
  </w:endnote>
  <w:endnote w:type="continuationSeparator" w:id="0">
    <w:p w:rsidR="00D969E4" w:rsidRDefault="00D969E4" w:rsidP="002D1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E4" w:rsidRDefault="00D969E4" w:rsidP="002D1AE6">
      <w:pPr>
        <w:spacing w:after="0"/>
      </w:pPr>
      <w:r>
        <w:separator/>
      </w:r>
    </w:p>
  </w:footnote>
  <w:footnote w:type="continuationSeparator" w:id="0">
    <w:p w:rsidR="00D969E4" w:rsidRDefault="00D969E4" w:rsidP="002D1A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E6" w:rsidRDefault="002D1AE6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4D3D3B20" wp14:editId="411214C4">
          <wp:simplePos x="0" y="0"/>
          <wp:positionH relativeFrom="column">
            <wp:posOffset>4168775</wp:posOffset>
          </wp:positionH>
          <wp:positionV relativeFrom="paragraph">
            <wp:posOffset>-111125</wp:posOffset>
          </wp:positionV>
          <wp:extent cx="1136015" cy="382905"/>
          <wp:effectExtent l="0" t="0" r="6985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TALA_BAS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0DF26C92" wp14:editId="283BC893">
          <wp:simplePos x="0" y="0"/>
          <wp:positionH relativeFrom="column">
            <wp:posOffset>-3810</wp:posOffset>
          </wp:positionH>
          <wp:positionV relativeFrom="paragraph">
            <wp:posOffset>-192405</wp:posOffset>
          </wp:positionV>
          <wp:extent cx="684530" cy="581025"/>
          <wp:effectExtent l="0" t="0" r="1270" b="9525"/>
          <wp:wrapSquare wrapText="bothSides"/>
          <wp:docPr id="2" name="Imatge 2" descr="cbuc+titol+color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uc+titol+color_5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F2F6D"/>
    <w:multiLevelType w:val="hybridMultilevel"/>
    <w:tmpl w:val="54AE2F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efce7VLo/OW2pcYa0EoMABgDFumJ/FH4pFQlqAgH/evSswVYskc1afm31u8w5JPaOkBwbTyFpgGTk/eINudXQ==" w:salt="l81IC6VmZ+3UIN1adnFqf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E4"/>
    <w:rsid w:val="000633A1"/>
    <w:rsid w:val="000B2F02"/>
    <w:rsid w:val="00113303"/>
    <w:rsid w:val="001872D7"/>
    <w:rsid w:val="001F5EE7"/>
    <w:rsid w:val="002D1AE6"/>
    <w:rsid w:val="00352810"/>
    <w:rsid w:val="0060020C"/>
    <w:rsid w:val="0065799A"/>
    <w:rsid w:val="007213FF"/>
    <w:rsid w:val="007D3B73"/>
    <w:rsid w:val="008375DA"/>
    <w:rsid w:val="008B0D42"/>
    <w:rsid w:val="008E25E7"/>
    <w:rsid w:val="009838B2"/>
    <w:rsid w:val="009B33A5"/>
    <w:rsid w:val="00BB1E09"/>
    <w:rsid w:val="00C53722"/>
    <w:rsid w:val="00D969E4"/>
    <w:rsid w:val="00E158EC"/>
    <w:rsid w:val="00E2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EF00AD-D02B-422F-BF70-A16E75AD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722"/>
    <w:pPr>
      <w:spacing w:after="120" w:line="240" w:lineRule="auto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2D1AE6"/>
    <w:pPr>
      <w:autoSpaceDE w:val="0"/>
      <w:autoSpaceDN w:val="0"/>
      <w:adjustRightInd w:val="0"/>
      <w:spacing w:after="0"/>
      <w:jc w:val="both"/>
    </w:pPr>
    <w:rPr>
      <w:rFonts w:eastAsia="Times New Roman" w:cs="Arial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2D1AE6"/>
    <w:rPr>
      <w:rFonts w:ascii="Arial" w:eastAsia="Times New Roman" w:hAnsi="Arial" w:cs="Arial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2D1AE6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D1AE6"/>
    <w:rPr>
      <w:rFonts w:ascii="Arial" w:hAnsi="Arial"/>
    </w:rPr>
  </w:style>
  <w:style w:type="paragraph" w:styleId="Peu">
    <w:name w:val="footer"/>
    <w:basedOn w:val="Normal"/>
    <w:link w:val="PeuCar"/>
    <w:uiPriority w:val="99"/>
    <w:unhideWhenUsed/>
    <w:rsid w:val="002D1AE6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002D1AE6"/>
    <w:rPr>
      <w:rFonts w:ascii="Arial" w:hAnsi="Arial"/>
    </w:rPr>
  </w:style>
  <w:style w:type="character" w:styleId="Enlla">
    <w:name w:val="Hyperlink"/>
    <w:rsid w:val="002D1AE6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2D1AE6"/>
    <w:pPr>
      <w:spacing w:after="0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2D1AE6"/>
    <w:rPr>
      <w:color w:val="808080"/>
    </w:rPr>
  </w:style>
  <w:style w:type="table" w:styleId="Taulaambquadrcula">
    <w:name w:val="Table Grid"/>
    <w:basedOn w:val="Taulanormal"/>
    <w:uiPriority w:val="39"/>
    <w:rsid w:val="000B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x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dx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08_DOCTORAT\02_Models%20i%20plantilles\Formulari_TD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353458F65946C28074CD89E6AF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D390E-29A9-4E2B-94EF-33E39E104579}"/>
      </w:docPartPr>
      <w:docPartBody>
        <w:p w:rsidR="00BC0866" w:rsidRDefault="00BC0866">
          <w:pPr>
            <w:pStyle w:val="8D353458F65946C28074CD89E6AF3517"/>
          </w:pPr>
          <w:r>
            <w:rPr>
              <w:rStyle w:val="Textdelcontenidor"/>
              <w:b/>
              <w:sz w:val="20"/>
            </w:rPr>
            <w:t>N</w:t>
          </w:r>
          <w:r w:rsidRPr="001F5EE7">
            <w:rPr>
              <w:rStyle w:val="Textdelcontenidor"/>
              <w:b/>
              <w:sz w:val="20"/>
            </w:rPr>
            <w:t>om i cognoms</w:t>
          </w:r>
          <w:r>
            <w:rPr>
              <w:rStyle w:val="Textdelcontenidor"/>
              <w:b/>
              <w:sz w:val="20"/>
            </w:rPr>
            <w:t xml:space="preserve"> doctorand/a</w:t>
          </w:r>
        </w:p>
      </w:docPartBody>
    </w:docPart>
    <w:docPart>
      <w:docPartPr>
        <w:name w:val="A29C754117004F768A582E8E64B8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EC05-1DA7-4273-AB47-C7746B9946A5}"/>
      </w:docPartPr>
      <w:docPartBody>
        <w:p w:rsidR="00BC0866" w:rsidRDefault="00BC0866">
          <w:pPr>
            <w:pStyle w:val="A29C754117004F768A582E8E64B896F4"/>
          </w:pPr>
          <w:r>
            <w:rPr>
              <w:rStyle w:val="Textdelcontenidor"/>
              <w:b/>
              <w:sz w:val="20"/>
            </w:rPr>
            <w:t>Número DNI/NIE/Passaport</w:t>
          </w:r>
        </w:p>
      </w:docPartBody>
    </w:docPart>
    <w:docPart>
      <w:docPartPr>
        <w:name w:val="55D3452A0E024946BC7D714EF71A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F165-1267-459E-8A8B-F0C049812AE0}"/>
      </w:docPartPr>
      <w:docPartBody>
        <w:p w:rsidR="00BC0866" w:rsidRDefault="00BC0866">
          <w:pPr>
            <w:pStyle w:val="55D3452A0E024946BC7D714EF71A24D6"/>
          </w:pPr>
          <w:r>
            <w:rPr>
              <w:rStyle w:val="Textdelcontenidor"/>
              <w:b/>
              <w:sz w:val="20"/>
            </w:rPr>
            <w:t>adreça electrònica doctorand/a</w:t>
          </w:r>
        </w:p>
      </w:docPartBody>
    </w:docPart>
    <w:docPart>
      <w:docPartPr>
        <w:name w:val="2C160638177947A78198666B8205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B2C2-2CC2-409F-8C7D-EE2F8B5B32FD}"/>
      </w:docPartPr>
      <w:docPartBody>
        <w:p w:rsidR="00BC0866" w:rsidRDefault="00BC0866">
          <w:pPr>
            <w:pStyle w:val="2C160638177947A78198666B8205AC2C"/>
          </w:pPr>
          <w:r>
            <w:rPr>
              <w:rStyle w:val="Textdelcontenidor"/>
              <w:b/>
              <w:sz w:val="20"/>
            </w:rPr>
            <w:t>localitat del domicili doctorand/a</w:t>
          </w:r>
        </w:p>
      </w:docPartBody>
    </w:docPart>
    <w:docPart>
      <w:docPartPr>
        <w:name w:val="3ADACED97F9B44B0B0A5854FA865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0126-5157-4CDA-A9C9-78B4D38DDC65}"/>
      </w:docPartPr>
      <w:docPartBody>
        <w:p w:rsidR="00BC0866" w:rsidRDefault="00BC0866">
          <w:pPr>
            <w:pStyle w:val="3ADACED97F9B44B0B0A5854FA865175B"/>
          </w:pPr>
          <w:r>
            <w:rPr>
              <w:rStyle w:val="Textdelcontenidor"/>
              <w:b/>
              <w:sz w:val="20"/>
            </w:rPr>
            <w:t>títol complet de la tesi</w:t>
          </w:r>
        </w:p>
      </w:docPartBody>
    </w:docPart>
    <w:docPart>
      <w:docPartPr>
        <w:name w:val="EF2464528991437FB2C5F25A388AB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3E76-1F40-40DC-ACCF-05A1BC7A486B}"/>
      </w:docPartPr>
      <w:docPartBody>
        <w:p w:rsidR="00BC0866" w:rsidRDefault="00BC0866">
          <w:pPr>
            <w:pStyle w:val="EF2464528991437FB2C5F25A388AB9A4"/>
          </w:pPr>
          <w:r>
            <w:rPr>
              <w:rStyle w:val="Textdelcontenidor"/>
              <w:b/>
              <w:sz w:val="20"/>
            </w:rPr>
            <w:t>part/s de la tesi afectada</w:t>
          </w:r>
        </w:p>
      </w:docPartBody>
    </w:docPart>
    <w:docPart>
      <w:docPartPr>
        <w:name w:val="A9F10E114468487EB0786554CFF4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BB9C-4B69-4023-B831-80703FF636FE}"/>
      </w:docPartPr>
      <w:docPartBody>
        <w:p w:rsidR="00BC0866" w:rsidRDefault="00BC0866">
          <w:pPr>
            <w:pStyle w:val="A9F10E114468487EB0786554CFF46862"/>
          </w:pPr>
          <w:r>
            <w:rPr>
              <w:rStyle w:val="Textdelcontenidor"/>
              <w:b/>
              <w:sz w:val="20"/>
            </w:rPr>
            <w:t>Nombre de mesos</w:t>
          </w:r>
        </w:p>
      </w:docPartBody>
    </w:docPart>
    <w:docPart>
      <w:docPartPr>
        <w:name w:val="2EA760EDC42D47FBB674D4CAFF3BB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4946-A741-4F43-93D5-59152E8EB9AF}"/>
      </w:docPartPr>
      <w:docPartBody>
        <w:p w:rsidR="00BC0866" w:rsidRDefault="00BC0866">
          <w:pPr>
            <w:pStyle w:val="2EA760EDC42D47FBB674D4CAFF3BB2A6"/>
          </w:pPr>
          <w:r>
            <w:rPr>
              <w:rStyle w:val="Textdelcontenidor"/>
              <w:b/>
              <w:sz w:val="20"/>
            </w:rPr>
            <w:t>part/s de la tesi afectada</w:t>
          </w:r>
        </w:p>
      </w:docPartBody>
    </w:docPart>
    <w:docPart>
      <w:docPartPr>
        <w:name w:val="78FD20CBE0684FF2A1A42C1873CD3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00FCE-E713-44A1-BB83-75E254A72529}"/>
      </w:docPartPr>
      <w:docPartBody>
        <w:p w:rsidR="00BC0866" w:rsidRDefault="00BC0866">
          <w:pPr>
            <w:pStyle w:val="78FD20CBE0684FF2A1A42C1873CD3647"/>
          </w:pPr>
          <w:r>
            <w:rPr>
              <w:rStyle w:val="Textdelcontenidor"/>
              <w:b/>
              <w:sz w:val="20"/>
            </w:rPr>
            <w:t>Nombre de mesos</w:t>
          </w:r>
        </w:p>
      </w:docPartBody>
    </w:docPart>
    <w:docPart>
      <w:docPartPr>
        <w:name w:val="784E2AFAAE924A268018C6FEEB4F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2E8E0-4551-47A7-9C40-727F6AA1C43B}"/>
      </w:docPartPr>
      <w:docPartBody>
        <w:p w:rsidR="00BC0866" w:rsidRDefault="00BC0866">
          <w:pPr>
            <w:pStyle w:val="784E2AFAAE924A268018C6FEEB4F11FC"/>
          </w:pPr>
          <w:r>
            <w:rPr>
              <w:rStyle w:val="Textdelcontenidor"/>
              <w:b/>
              <w:sz w:val="20"/>
            </w:rPr>
            <w:t>Localitat</w:t>
          </w:r>
        </w:p>
      </w:docPartBody>
    </w:docPart>
    <w:docPart>
      <w:docPartPr>
        <w:name w:val="B394B0F00EBB4F489B0C899E26A9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D1D3A-C2E5-4A48-8154-AE091AB33FBB}"/>
      </w:docPartPr>
      <w:docPartBody>
        <w:p w:rsidR="00BC0866" w:rsidRDefault="00BC0866">
          <w:pPr>
            <w:pStyle w:val="B394B0F00EBB4F489B0C899E26A95652"/>
          </w:pPr>
          <w:r>
            <w:rPr>
              <w:rStyle w:val="Textdelcontenidor"/>
              <w:b/>
              <w:sz w:val="20"/>
            </w:rPr>
            <w:t>dia</w:t>
          </w:r>
        </w:p>
      </w:docPartBody>
    </w:docPart>
    <w:docPart>
      <w:docPartPr>
        <w:name w:val="D3775C21D7FA434280D44EC263E3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E751-EC22-4057-B354-938F0A031111}"/>
      </w:docPartPr>
      <w:docPartBody>
        <w:p w:rsidR="00BC0866" w:rsidRDefault="00BC0866">
          <w:pPr>
            <w:pStyle w:val="D3775C21D7FA434280D44EC263E3A013"/>
          </w:pPr>
          <w:r>
            <w:rPr>
              <w:rStyle w:val="Textdelcontenidor"/>
              <w:b/>
              <w:sz w:val="20"/>
            </w:rPr>
            <w:t>mes</w:t>
          </w:r>
        </w:p>
      </w:docPartBody>
    </w:docPart>
    <w:docPart>
      <w:docPartPr>
        <w:name w:val="0405FFA1DBE641CCB7A688F50554E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7C81-D577-4381-9C80-9D25E3269EDB}"/>
      </w:docPartPr>
      <w:docPartBody>
        <w:p w:rsidR="00BC0866" w:rsidRDefault="00BC0866">
          <w:pPr>
            <w:pStyle w:val="0405FFA1DBE641CCB7A688F50554EF30"/>
          </w:pPr>
          <w:r>
            <w:rPr>
              <w:rStyle w:val="Textdelcontenidor"/>
              <w:b/>
              <w:sz w:val="20"/>
            </w:rPr>
            <w:t>any</w:t>
          </w:r>
        </w:p>
      </w:docPartBody>
    </w:docPart>
    <w:docPart>
      <w:docPartPr>
        <w:name w:val="B6D03F0B5C4E4182B1924A56483F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5631-9FB7-4B86-B3BB-FD162EBDB6A1}"/>
      </w:docPartPr>
      <w:docPartBody>
        <w:p w:rsidR="00BC0866" w:rsidRDefault="00BC0866">
          <w:pPr>
            <w:pStyle w:val="B6D03F0B5C4E4182B1924A56483F7A31"/>
          </w:pPr>
          <w:r>
            <w:rPr>
              <w:rStyle w:val="Textdelcontenidor"/>
              <w:b/>
              <w:sz w:val="20"/>
            </w:rPr>
            <w:t>Nom i cognoms doctorand/a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66"/>
    <w:rsid w:val="00B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Pr>
      <w:color w:val="808080"/>
    </w:rPr>
  </w:style>
  <w:style w:type="paragraph" w:customStyle="1" w:styleId="8D353458F65946C28074CD89E6AF3517">
    <w:name w:val="8D353458F65946C28074CD89E6AF3517"/>
  </w:style>
  <w:style w:type="paragraph" w:customStyle="1" w:styleId="A29C754117004F768A582E8E64B896F4">
    <w:name w:val="A29C754117004F768A582E8E64B896F4"/>
  </w:style>
  <w:style w:type="paragraph" w:customStyle="1" w:styleId="55D3452A0E024946BC7D714EF71A24D6">
    <w:name w:val="55D3452A0E024946BC7D714EF71A24D6"/>
  </w:style>
  <w:style w:type="paragraph" w:customStyle="1" w:styleId="2C160638177947A78198666B8205AC2C">
    <w:name w:val="2C160638177947A78198666B8205AC2C"/>
  </w:style>
  <w:style w:type="paragraph" w:customStyle="1" w:styleId="3ADACED97F9B44B0B0A5854FA865175B">
    <w:name w:val="3ADACED97F9B44B0B0A5854FA865175B"/>
  </w:style>
  <w:style w:type="paragraph" w:customStyle="1" w:styleId="408E359AE0D34291B0E2CB89378E5B6E">
    <w:name w:val="408E359AE0D34291B0E2CB89378E5B6E"/>
  </w:style>
  <w:style w:type="paragraph" w:customStyle="1" w:styleId="EF2464528991437FB2C5F25A388AB9A4">
    <w:name w:val="EF2464528991437FB2C5F25A388AB9A4"/>
  </w:style>
  <w:style w:type="paragraph" w:customStyle="1" w:styleId="A9F10E114468487EB0786554CFF46862">
    <w:name w:val="A9F10E114468487EB0786554CFF46862"/>
  </w:style>
  <w:style w:type="paragraph" w:customStyle="1" w:styleId="2EA760EDC42D47FBB674D4CAFF3BB2A6">
    <w:name w:val="2EA760EDC42D47FBB674D4CAFF3BB2A6"/>
  </w:style>
  <w:style w:type="paragraph" w:customStyle="1" w:styleId="78FD20CBE0684FF2A1A42C1873CD3647">
    <w:name w:val="78FD20CBE0684FF2A1A42C1873CD3647"/>
  </w:style>
  <w:style w:type="paragraph" w:customStyle="1" w:styleId="784E2AFAAE924A268018C6FEEB4F11FC">
    <w:name w:val="784E2AFAAE924A268018C6FEEB4F11FC"/>
  </w:style>
  <w:style w:type="paragraph" w:customStyle="1" w:styleId="B394B0F00EBB4F489B0C899E26A95652">
    <w:name w:val="B394B0F00EBB4F489B0C899E26A95652"/>
  </w:style>
  <w:style w:type="paragraph" w:customStyle="1" w:styleId="D3775C21D7FA434280D44EC263E3A013">
    <w:name w:val="D3775C21D7FA434280D44EC263E3A013"/>
  </w:style>
  <w:style w:type="paragraph" w:customStyle="1" w:styleId="0405FFA1DBE641CCB7A688F50554EF30">
    <w:name w:val="0405FFA1DBE641CCB7A688F50554EF30"/>
  </w:style>
  <w:style w:type="paragraph" w:customStyle="1" w:styleId="B6D03F0B5C4E4182B1924A56483F7A31">
    <w:name w:val="B6D03F0B5C4E4182B1924A56483F7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5587-35A6-45FE-824D-7518E4B0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Formulari_TDX</Template>
  <TotalTime>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Caellas Camprubí</dc:creator>
  <cp:keywords/>
  <dc:description/>
  <cp:lastModifiedBy>Anna Caellas Camprubí</cp:lastModifiedBy>
  <cp:revision>3</cp:revision>
  <dcterms:created xsi:type="dcterms:W3CDTF">2015-11-02T15:11:00Z</dcterms:created>
  <dcterms:modified xsi:type="dcterms:W3CDTF">2016-02-09T11:00:00Z</dcterms:modified>
</cp:coreProperties>
</file>