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194D9" w14:textId="7A196B47" w:rsidR="0050001B" w:rsidRPr="0050001B" w:rsidRDefault="0050001B" w:rsidP="0050001B">
      <w:pPr>
        <w:contextualSpacing/>
        <w:jc w:val="center"/>
        <w:rPr>
          <w:b/>
          <w:bCs/>
          <w:sz w:val="28"/>
          <w:szCs w:val="28"/>
        </w:rPr>
      </w:pPr>
      <w:r w:rsidRPr="0050001B">
        <w:rPr>
          <w:b/>
          <w:bCs/>
          <w:sz w:val="28"/>
          <w:szCs w:val="28"/>
        </w:rPr>
        <w:t>PLAN DE GESTIÓN DE DATOS</w:t>
      </w:r>
    </w:p>
    <w:p w14:paraId="74293647" w14:textId="69E31961" w:rsidR="0050001B" w:rsidRPr="0050001B" w:rsidRDefault="0050001B" w:rsidP="0050001B">
      <w:pPr>
        <w:contextualSpacing/>
        <w:jc w:val="center"/>
        <w:rPr>
          <w:b/>
          <w:bCs/>
          <w:i/>
          <w:iCs/>
          <w:sz w:val="28"/>
          <w:szCs w:val="28"/>
        </w:rPr>
      </w:pPr>
      <w:r w:rsidRPr="0050001B">
        <w:rPr>
          <w:b/>
          <w:bCs/>
          <w:i/>
          <w:iCs/>
          <w:sz w:val="28"/>
          <w:szCs w:val="28"/>
        </w:rPr>
        <w:t>DATA MANAGEMENT PLAN</w:t>
      </w:r>
    </w:p>
    <w:p w14:paraId="6D718A21" w14:textId="77777777" w:rsidR="0050001B" w:rsidRDefault="0050001B" w:rsidP="0050001B">
      <w:pPr>
        <w:contextualSpacing/>
      </w:pPr>
    </w:p>
    <w:p w14:paraId="17EB1A46" w14:textId="021BC519" w:rsidR="0050001B" w:rsidRPr="0050001B" w:rsidRDefault="0033793C" w:rsidP="0050001B">
      <w:pPr>
        <w:contextualSpacing/>
        <w:rPr>
          <w:b/>
          <w:bCs/>
        </w:rPr>
      </w:pPr>
      <w:r>
        <w:rPr>
          <w:b/>
          <w:bCs/>
        </w:rPr>
        <w:t>I</w:t>
      </w:r>
      <w:r w:rsidR="0050001B" w:rsidRPr="0050001B">
        <w:rPr>
          <w:b/>
          <w:bCs/>
        </w:rPr>
        <w:t>nvestigador</w:t>
      </w:r>
      <w:r>
        <w:rPr>
          <w:b/>
          <w:bCs/>
        </w:rPr>
        <w:t>/</w:t>
      </w:r>
      <w:r w:rsidR="0050001B" w:rsidRPr="0050001B">
        <w:rPr>
          <w:b/>
          <w:bCs/>
        </w:rPr>
        <w:t>a principal</w:t>
      </w:r>
      <w:r w:rsidR="0050001B">
        <w:rPr>
          <w:b/>
          <w:bCs/>
        </w:rPr>
        <w:t>:</w:t>
      </w:r>
    </w:p>
    <w:p w14:paraId="5B8E2949" w14:textId="04E46F84" w:rsidR="0050001B" w:rsidRPr="0050001B" w:rsidRDefault="0033793C" w:rsidP="0050001B">
      <w:pPr>
        <w:contextualSpacing/>
        <w:rPr>
          <w:i/>
          <w:iCs/>
          <w:lang w:val="en-GB"/>
        </w:rPr>
      </w:pPr>
      <w:r w:rsidRPr="00E77C0A">
        <w:rPr>
          <w:i/>
          <w:iCs/>
          <w:lang w:val="en-GB"/>
        </w:rPr>
        <w:t>P</w:t>
      </w:r>
      <w:r w:rsidR="0050001B" w:rsidRPr="0050001B">
        <w:rPr>
          <w:i/>
          <w:iCs/>
          <w:lang w:val="en-GB"/>
        </w:rPr>
        <w:t>rincipal investigator:</w:t>
      </w:r>
    </w:p>
    <w:p w14:paraId="7E2848E5" w14:textId="77777777" w:rsidR="0050001B" w:rsidRPr="0050001B" w:rsidRDefault="0050001B" w:rsidP="0050001B">
      <w:pPr>
        <w:contextualSpacing/>
        <w:rPr>
          <w:b/>
          <w:bCs/>
          <w:noProof/>
        </w:rPr>
      </w:pPr>
      <w:r w:rsidRPr="0050001B">
        <w:rPr>
          <w:b/>
          <w:bCs/>
          <w:noProof/>
        </w:rPr>
        <w:t>Nombre del proyecto:</w:t>
      </w:r>
    </w:p>
    <w:p w14:paraId="77D2B9C5" w14:textId="6A816529" w:rsidR="0050001B" w:rsidRPr="0050001B" w:rsidRDefault="0050001B" w:rsidP="0050001B">
      <w:pPr>
        <w:contextualSpacing/>
        <w:rPr>
          <w:i/>
          <w:iCs/>
          <w:lang w:val="en-GB"/>
        </w:rPr>
      </w:pPr>
      <w:r w:rsidRPr="0050001B">
        <w:rPr>
          <w:i/>
          <w:iCs/>
          <w:lang w:val="en-GB"/>
        </w:rPr>
        <w:t>Project name:</w:t>
      </w:r>
    </w:p>
    <w:p w14:paraId="49369F91" w14:textId="77777777" w:rsidR="0050001B" w:rsidRPr="0050001B" w:rsidRDefault="0050001B" w:rsidP="0050001B">
      <w:pPr>
        <w:contextualSpacing/>
        <w:rPr>
          <w:b/>
          <w:bCs/>
          <w:noProof/>
        </w:rPr>
      </w:pPr>
      <w:r w:rsidRPr="0050001B">
        <w:rPr>
          <w:b/>
          <w:bCs/>
          <w:noProof/>
        </w:rPr>
        <w:t>Código del proyecto:</w:t>
      </w:r>
    </w:p>
    <w:p w14:paraId="6A2DBC1D" w14:textId="4F9455B8" w:rsidR="0050001B" w:rsidRPr="00E77C0A" w:rsidRDefault="0050001B" w:rsidP="0050001B">
      <w:pPr>
        <w:contextualSpacing/>
        <w:rPr>
          <w:i/>
          <w:iCs/>
          <w:lang w:val="en-GB"/>
        </w:rPr>
      </w:pPr>
      <w:r w:rsidRPr="0050001B">
        <w:rPr>
          <w:i/>
          <w:iCs/>
          <w:lang w:val="en-GB"/>
        </w:rPr>
        <w:t>Project code:</w:t>
      </w:r>
    </w:p>
    <w:p w14:paraId="062BAB02" w14:textId="65544D26" w:rsidR="0033793C" w:rsidRDefault="0033793C" w:rsidP="0050001B">
      <w:pPr>
        <w:contextualSpacing/>
        <w:rPr>
          <w:b/>
          <w:bCs/>
          <w:noProof/>
        </w:rPr>
      </w:pPr>
      <w:r>
        <w:rPr>
          <w:b/>
          <w:bCs/>
          <w:noProof/>
        </w:rPr>
        <w:t>Fecha última actualización:</w:t>
      </w:r>
    </w:p>
    <w:p w14:paraId="76449DC9" w14:textId="39833F4E" w:rsidR="0033793C" w:rsidRDefault="00E77C0A" w:rsidP="0050001B">
      <w:pPr>
        <w:contextualSpacing/>
        <w:rPr>
          <w:i/>
          <w:iCs/>
          <w:lang w:val="en-GB"/>
        </w:rPr>
      </w:pPr>
      <w:r w:rsidRPr="00E77C0A">
        <w:rPr>
          <w:i/>
          <w:iCs/>
          <w:lang w:val="en-GB"/>
        </w:rPr>
        <w:t>Date last update:</w:t>
      </w:r>
    </w:p>
    <w:p w14:paraId="307CA15F" w14:textId="2A7819CC" w:rsidR="00E77C0A" w:rsidRPr="00E77C0A" w:rsidRDefault="00E77C0A" w:rsidP="00102A78">
      <w:pPr>
        <w:ind w:left="5529"/>
        <w:contextualSpacing/>
        <w:rPr>
          <w:b/>
          <w:bCs/>
          <w:noProof/>
          <w:lang w:val="en-GB"/>
        </w:rPr>
      </w:pPr>
      <w:r w:rsidRPr="00E77C0A">
        <w:rPr>
          <w:b/>
          <w:bCs/>
          <w:noProof/>
          <w:lang w:val="en-GB"/>
        </w:rPr>
        <w:t>Firma</w:t>
      </w:r>
      <w:r>
        <w:rPr>
          <w:b/>
          <w:bCs/>
          <w:noProof/>
          <w:lang w:val="en-GB"/>
        </w:rPr>
        <w:t>:</w:t>
      </w:r>
    </w:p>
    <w:p w14:paraId="78E0647D" w14:textId="5C8273AF" w:rsidR="00E77C0A" w:rsidRDefault="00E77C0A" w:rsidP="00102A78">
      <w:pPr>
        <w:ind w:left="5529"/>
        <w:contextualSpacing/>
        <w:rPr>
          <w:i/>
          <w:iCs/>
          <w:lang w:val="en-GB"/>
        </w:rPr>
      </w:pPr>
      <w:r w:rsidRPr="00E77C0A">
        <w:rPr>
          <w:i/>
          <w:iCs/>
          <w:lang w:val="en-GB"/>
        </w:rPr>
        <w:t>Signature</w:t>
      </w:r>
      <w:r>
        <w:rPr>
          <w:i/>
          <w:iCs/>
          <w:lang w:val="en-GB"/>
        </w:rPr>
        <w:t>:</w:t>
      </w:r>
    </w:p>
    <w:p w14:paraId="29E39F69" w14:textId="77777777" w:rsidR="00E77C0A" w:rsidRDefault="00E77C0A" w:rsidP="0050001B">
      <w:pPr>
        <w:contextualSpacing/>
        <w:rPr>
          <w:lang w:val="en-GB"/>
        </w:rPr>
      </w:pPr>
    </w:p>
    <w:p w14:paraId="171CF187" w14:textId="77777777" w:rsidR="00B70938" w:rsidRPr="0050001B" w:rsidRDefault="00B70938" w:rsidP="0050001B">
      <w:pPr>
        <w:contextualSpacing/>
        <w:rPr>
          <w:lang w:val="en-GB"/>
        </w:rPr>
      </w:pPr>
    </w:p>
    <w:p w14:paraId="7796A6FB" w14:textId="400F8597" w:rsidR="0050001B" w:rsidRPr="0050001B" w:rsidRDefault="0050001B" w:rsidP="00B70938">
      <w:pPr>
        <w:pStyle w:val="Ttulo1"/>
        <w:spacing w:before="480"/>
        <w:ind w:left="714" w:hanging="357"/>
        <w:rPr>
          <w:noProof/>
        </w:rPr>
      </w:pPr>
      <w:r w:rsidRPr="00102A78">
        <w:rPr>
          <w:noProof/>
        </w:rPr>
        <w:t xml:space="preserve">RESUMEN DE LOS DATOS - </w:t>
      </w:r>
      <w:r w:rsidRPr="004843B7">
        <w:rPr>
          <w:i/>
          <w:iCs/>
          <w:noProof/>
        </w:rPr>
        <w:t>DATA SUMMARY</w:t>
      </w:r>
    </w:p>
    <w:p w14:paraId="78FED6FC" w14:textId="39F37E65" w:rsidR="0050001B" w:rsidRPr="0050001B" w:rsidRDefault="0050001B" w:rsidP="00E77C0A">
      <w:pPr>
        <w:numPr>
          <w:ilvl w:val="1"/>
          <w:numId w:val="25"/>
        </w:numPr>
        <w:rPr>
          <w:noProof/>
        </w:rPr>
      </w:pPr>
      <w:r w:rsidRPr="0050001B">
        <w:rPr>
          <w:noProof/>
        </w:rPr>
        <w:t>¿Qué datos se han recopilado, producido o reutilizado?</w:t>
      </w:r>
      <w:r>
        <w:rPr>
          <w:noProof/>
        </w:rPr>
        <w:t xml:space="preserve"> - </w:t>
      </w:r>
      <w:r w:rsidRPr="0050001B">
        <w:rPr>
          <w:i/>
          <w:iCs/>
          <w:noProof/>
        </w:rPr>
        <w:t>What data have been collected, produced, or reused?</w:t>
      </w:r>
    </w:p>
    <w:p w14:paraId="53921538" w14:textId="54434A8B" w:rsidR="0050001B" w:rsidRPr="0050001B" w:rsidRDefault="0050001B" w:rsidP="00E77C0A">
      <w:pPr>
        <w:numPr>
          <w:ilvl w:val="1"/>
          <w:numId w:val="25"/>
        </w:numPr>
        <w:rPr>
          <w:noProof/>
        </w:rPr>
      </w:pPr>
      <w:r w:rsidRPr="0050001B">
        <w:rPr>
          <w:noProof/>
        </w:rPr>
        <w:t>¿En qué formatos y estándares se han generado o registrado estos datos?</w:t>
      </w:r>
      <w:r>
        <w:rPr>
          <w:noProof/>
        </w:rPr>
        <w:t xml:space="preserve"> - </w:t>
      </w:r>
      <w:r w:rsidRPr="0050001B">
        <w:rPr>
          <w:i/>
          <w:iCs/>
          <w:noProof/>
        </w:rPr>
        <w:t>In which formats and standards were these data generated or recorded?</w:t>
      </w:r>
    </w:p>
    <w:p w14:paraId="3A8F071E" w14:textId="1F36F7BA" w:rsidR="0050001B" w:rsidRPr="0050001B" w:rsidRDefault="0050001B" w:rsidP="00E77C0A">
      <w:pPr>
        <w:numPr>
          <w:ilvl w:val="1"/>
          <w:numId w:val="25"/>
        </w:numPr>
        <w:rPr>
          <w:noProof/>
        </w:rPr>
      </w:pPr>
      <w:r w:rsidRPr="0050001B">
        <w:rPr>
          <w:noProof/>
        </w:rPr>
        <w:t>¿Qué valor aportan estos datos para otros investigadores?</w:t>
      </w:r>
      <w:r>
        <w:rPr>
          <w:noProof/>
        </w:rPr>
        <w:t xml:space="preserve"> - </w:t>
      </w:r>
      <w:r w:rsidRPr="0050001B">
        <w:rPr>
          <w:i/>
          <w:iCs/>
          <w:noProof/>
        </w:rPr>
        <w:t>What value do these data provide for other researchers?</w:t>
      </w:r>
    </w:p>
    <w:p w14:paraId="4FA173F6" w14:textId="7B8D5610" w:rsidR="0050001B" w:rsidRPr="009812EF" w:rsidRDefault="0050001B" w:rsidP="00E77C0A">
      <w:pPr>
        <w:numPr>
          <w:ilvl w:val="1"/>
          <w:numId w:val="25"/>
        </w:numPr>
        <w:rPr>
          <w:noProof/>
        </w:rPr>
      </w:pPr>
      <w:r w:rsidRPr="0050001B">
        <w:rPr>
          <w:noProof/>
        </w:rPr>
        <w:t>¿Qué datos no se pueden compartir y por qué razón?</w:t>
      </w:r>
      <w:r>
        <w:rPr>
          <w:noProof/>
        </w:rPr>
        <w:t xml:space="preserve"> - </w:t>
      </w:r>
      <w:r w:rsidRPr="0050001B">
        <w:rPr>
          <w:i/>
          <w:iCs/>
          <w:noProof/>
        </w:rPr>
        <w:t>Which data cannot be shared, and why?</w:t>
      </w:r>
    </w:p>
    <w:p w14:paraId="7FEA7908" w14:textId="7E766105" w:rsidR="0050001B" w:rsidRPr="0050001B" w:rsidRDefault="0050001B" w:rsidP="00102A78">
      <w:pPr>
        <w:pStyle w:val="Ttulo1"/>
        <w:rPr>
          <w:noProof/>
        </w:rPr>
      </w:pPr>
      <w:r w:rsidRPr="0050001B">
        <w:rPr>
          <w:rStyle w:val="Ttulo1Car"/>
          <w:b/>
          <w:bCs/>
          <w:noProof/>
        </w:rPr>
        <w:t>RESPONSABILIDADES</w:t>
      </w:r>
      <w:r>
        <w:rPr>
          <w:noProof/>
        </w:rPr>
        <w:t xml:space="preserve"> - </w:t>
      </w:r>
      <w:r w:rsidRPr="0050001B">
        <w:rPr>
          <w:i/>
          <w:iCs/>
          <w:noProof/>
        </w:rPr>
        <w:t>RESPONSIBILITIES</w:t>
      </w:r>
    </w:p>
    <w:p w14:paraId="19FFD586" w14:textId="77777777" w:rsidR="00E77C0A" w:rsidRPr="00E77C0A" w:rsidRDefault="00E77C0A" w:rsidP="00E77C0A">
      <w:pPr>
        <w:pStyle w:val="Prrafodelista"/>
        <w:numPr>
          <w:ilvl w:val="0"/>
          <w:numId w:val="26"/>
        </w:numPr>
        <w:contextualSpacing w:val="0"/>
        <w:rPr>
          <w:noProof/>
          <w:vanish/>
        </w:rPr>
      </w:pPr>
    </w:p>
    <w:p w14:paraId="0C4B8CDB" w14:textId="77777777" w:rsidR="00E77C0A" w:rsidRPr="00E77C0A" w:rsidRDefault="00E77C0A" w:rsidP="00E77C0A">
      <w:pPr>
        <w:pStyle w:val="Prrafodelista"/>
        <w:numPr>
          <w:ilvl w:val="0"/>
          <w:numId w:val="26"/>
        </w:numPr>
        <w:contextualSpacing w:val="0"/>
        <w:rPr>
          <w:noProof/>
          <w:vanish/>
        </w:rPr>
      </w:pPr>
    </w:p>
    <w:p w14:paraId="5DAF3B1B" w14:textId="06AF4089" w:rsidR="0050001B" w:rsidRPr="0050001B" w:rsidRDefault="0050001B" w:rsidP="00E77C0A">
      <w:pPr>
        <w:numPr>
          <w:ilvl w:val="1"/>
          <w:numId w:val="26"/>
        </w:numPr>
        <w:rPr>
          <w:noProof/>
        </w:rPr>
      </w:pPr>
      <w:r w:rsidRPr="0050001B">
        <w:rPr>
          <w:noProof/>
        </w:rPr>
        <w:t>¿Quién es responsable de garantizar el cumplimiento del plan de gestión de datos?</w:t>
      </w:r>
      <w:r>
        <w:rPr>
          <w:noProof/>
        </w:rPr>
        <w:t xml:space="preserve"> - </w:t>
      </w:r>
      <w:r w:rsidRPr="0050001B">
        <w:rPr>
          <w:i/>
          <w:iCs/>
          <w:noProof/>
        </w:rPr>
        <w:t>Who is responsible for ensuring compliance with the data management plan?</w:t>
      </w:r>
    </w:p>
    <w:p w14:paraId="65990865" w14:textId="6F07837E" w:rsidR="0050001B" w:rsidRPr="0050001B" w:rsidRDefault="0050001B" w:rsidP="00E77C0A">
      <w:pPr>
        <w:numPr>
          <w:ilvl w:val="1"/>
          <w:numId w:val="26"/>
        </w:numPr>
        <w:rPr>
          <w:noProof/>
        </w:rPr>
      </w:pPr>
      <w:r w:rsidRPr="0050001B">
        <w:rPr>
          <w:noProof/>
        </w:rPr>
        <w:t>En caso de existir propiedad intelectual, ¿quién posee los derechos?</w:t>
      </w:r>
      <w:r>
        <w:rPr>
          <w:noProof/>
        </w:rPr>
        <w:t xml:space="preserve"> - </w:t>
      </w:r>
      <w:r w:rsidRPr="0050001B">
        <w:rPr>
          <w:i/>
          <w:iCs/>
          <w:noProof/>
        </w:rPr>
        <w:t>If there is intellectual property, who holds the rights?</w:t>
      </w:r>
    </w:p>
    <w:p w14:paraId="57D67822" w14:textId="2B5A2115" w:rsidR="0050001B" w:rsidRPr="0050001B" w:rsidRDefault="0050001B" w:rsidP="00E77C0A">
      <w:pPr>
        <w:numPr>
          <w:ilvl w:val="1"/>
          <w:numId w:val="26"/>
        </w:numPr>
        <w:rPr>
          <w:noProof/>
        </w:rPr>
      </w:pPr>
      <w:r w:rsidRPr="0050001B">
        <w:rPr>
          <w:noProof/>
        </w:rPr>
        <w:t>¿Quién se encarga de la gestión, preservación y conservación de los datos?</w:t>
      </w:r>
      <w:r>
        <w:rPr>
          <w:noProof/>
        </w:rPr>
        <w:t xml:space="preserve"> - </w:t>
      </w:r>
      <w:r w:rsidRPr="0050001B">
        <w:rPr>
          <w:i/>
          <w:iCs/>
          <w:noProof/>
        </w:rPr>
        <w:t>Who is in charge of managing, preserving, and conserving the data?</w:t>
      </w:r>
    </w:p>
    <w:p w14:paraId="59CB89F7" w14:textId="140B01B3" w:rsidR="0050001B" w:rsidRDefault="0050001B" w:rsidP="00102A78">
      <w:pPr>
        <w:pStyle w:val="Ttulo1"/>
      </w:pPr>
      <w:r w:rsidRPr="0050001B">
        <w:t>DATOS FAIR</w:t>
      </w:r>
      <w:r>
        <w:t xml:space="preserve"> - </w:t>
      </w:r>
      <w:r w:rsidRPr="0050001B">
        <w:rPr>
          <w:i/>
          <w:iCs/>
        </w:rPr>
        <w:t>FAIR DATA</w:t>
      </w:r>
    </w:p>
    <w:p w14:paraId="7078ABDC" w14:textId="5DD93D4C" w:rsidR="0050001B" w:rsidRPr="0050001B" w:rsidRDefault="0050001B" w:rsidP="004843B7">
      <w:pPr>
        <w:ind w:left="360"/>
        <w:rPr>
          <w:noProof/>
          <w:u w:val="single"/>
        </w:rPr>
      </w:pPr>
      <w:r w:rsidRPr="0050001B">
        <w:rPr>
          <w:noProof/>
          <w:u w:val="single"/>
        </w:rPr>
        <w:t>Datos</w:t>
      </w:r>
      <w:r w:rsidRPr="00E77C0A">
        <w:rPr>
          <w:noProof/>
          <w:u w:val="single"/>
        </w:rPr>
        <w:t xml:space="preserve"> localitzables - </w:t>
      </w:r>
      <w:r w:rsidRPr="0050001B">
        <w:rPr>
          <w:i/>
          <w:iCs/>
          <w:noProof/>
          <w:u w:val="single"/>
        </w:rPr>
        <w:t>Findable data</w:t>
      </w:r>
      <w:r w:rsidRPr="0050001B">
        <w:rPr>
          <w:noProof/>
          <w:u w:val="single"/>
        </w:rPr>
        <w:t>:</w:t>
      </w:r>
    </w:p>
    <w:p w14:paraId="47F9DD1D" w14:textId="77777777" w:rsidR="00E77C0A" w:rsidRPr="00E77C0A" w:rsidRDefault="00E77C0A" w:rsidP="00E77C0A">
      <w:pPr>
        <w:pStyle w:val="Prrafodelista"/>
        <w:numPr>
          <w:ilvl w:val="0"/>
          <w:numId w:val="27"/>
        </w:numPr>
        <w:contextualSpacing w:val="0"/>
        <w:rPr>
          <w:noProof/>
          <w:vanish/>
        </w:rPr>
      </w:pPr>
    </w:p>
    <w:p w14:paraId="5CF859B7" w14:textId="77777777" w:rsidR="00E77C0A" w:rsidRPr="00E77C0A" w:rsidRDefault="00E77C0A" w:rsidP="00E77C0A">
      <w:pPr>
        <w:pStyle w:val="Prrafodelista"/>
        <w:numPr>
          <w:ilvl w:val="0"/>
          <w:numId w:val="27"/>
        </w:numPr>
        <w:contextualSpacing w:val="0"/>
        <w:rPr>
          <w:noProof/>
          <w:vanish/>
        </w:rPr>
      </w:pPr>
    </w:p>
    <w:p w14:paraId="378E73E3" w14:textId="77777777" w:rsidR="00E77C0A" w:rsidRPr="00E77C0A" w:rsidRDefault="00E77C0A" w:rsidP="00E77C0A">
      <w:pPr>
        <w:pStyle w:val="Prrafodelista"/>
        <w:numPr>
          <w:ilvl w:val="0"/>
          <w:numId w:val="27"/>
        </w:numPr>
        <w:contextualSpacing w:val="0"/>
        <w:rPr>
          <w:noProof/>
          <w:vanish/>
        </w:rPr>
      </w:pPr>
    </w:p>
    <w:p w14:paraId="439B4619" w14:textId="3E96BAF1" w:rsidR="0050001B" w:rsidRPr="0050001B" w:rsidRDefault="0050001B" w:rsidP="00F32CE0">
      <w:pPr>
        <w:numPr>
          <w:ilvl w:val="1"/>
          <w:numId w:val="27"/>
        </w:numPr>
        <w:tabs>
          <w:tab w:val="num" w:pos="720"/>
        </w:tabs>
        <w:ind w:left="993" w:hanging="633"/>
        <w:rPr>
          <w:noProof/>
        </w:rPr>
      </w:pPr>
      <w:r w:rsidRPr="0050001B">
        <w:rPr>
          <w:noProof/>
        </w:rPr>
        <w:t>¿Qué metadatos (información sobre los datos) se han añadido al conjunto de datos?</w:t>
      </w:r>
      <w:r>
        <w:rPr>
          <w:noProof/>
        </w:rPr>
        <w:t xml:space="preserve"> - </w:t>
      </w:r>
      <w:r w:rsidRPr="007A08E9">
        <w:rPr>
          <w:i/>
          <w:iCs/>
          <w:noProof/>
        </w:rPr>
        <w:t>What metadata (information about the data) have been added to the dataset?</w:t>
      </w:r>
    </w:p>
    <w:p w14:paraId="59EEEB6E" w14:textId="18119DE7" w:rsidR="0050001B" w:rsidRPr="0050001B" w:rsidRDefault="0050001B" w:rsidP="00F32CE0">
      <w:pPr>
        <w:numPr>
          <w:ilvl w:val="1"/>
          <w:numId w:val="27"/>
        </w:numPr>
        <w:tabs>
          <w:tab w:val="num" w:pos="720"/>
        </w:tabs>
        <w:ind w:left="993" w:hanging="633"/>
        <w:rPr>
          <w:noProof/>
        </w:rPr>
      </w:pPr>
      <w:r w:rsidRPr="0050001B">
        <w:rPr>
          <w:noProof/>
        </w:rPr>
        <w:t>¿Qué tipo de identificador persistente (por ejemplo, DOI o Handle) se ha asignado tras su publicación?</w:t>
      </w:r>
      <w:r>
        <w:rPr>
          <w:noProof/>
        </w:rPr>
        <w:t xml:space="preserve"> - </w:t>
      </w:r>
      <w:r w:rsidRPr="007A08E9">
        <w:rPr>
          <w:i/>
          <w:iCs/>
          <w:noProof/>
        </w:rPr>
        <w:t>Which type of persistent identifier (e.g., DOI or Handle) has been assigned upon publication?</w:t>
      </w:r>
    </w:p>
    <w:p w14:paraId="3DCAB6F9" w14:textId="58E00424" w:rsidR="0050001B" w:rsidRPr="00714593" w:rsidRDefault="0050001B" w:rsidP="004843B7">
      <w:pPr>
        <w:ind w:left="360"/>
        <w:rPr>
          <w:noProof/>
          <w:u w:val="single"/>
          <w:lang w:val="en-GB"/>
        </w:rPr>
      </w:pPr>
      <w:r w:rsidRPr="00714593">
        <w:rPr>
          <w:noProof/>
          <w:u w:val="single"/>
          <w:lang w:val="en-GB"/>
        </w:rPr>
        <w:lastRenderedPageBreak/>
        <w:t xml:space="preserve">Accesibilidad - </w:t>
      </w:r>
      <w:r w:rsidRPr="00714593">
        <w:rPr>
          <w:i/>
          <w:iCs/>
          <w:noProof/>
          <w:u w:val="single"/>
          <w:lang w:val="en-GB"/>
        </w:rPr>
        <w:t>Accessibility</w:t>
      </w:r>
      <w:r w:rsidRPr="00714593">
        <w:rPr>
          <w:noProof/>
          <w:u w:val="single"/>
          <w:lang w:val="en-GB"/>
        </w:rPr>
        <w:t>:</w:t>
      </w:r>
    </w:p>
    <w:p w14:paraId="6564D9A8" w14:textId="15F7F218" w:rsidR="0050001B" w:rsidRPr="005A4C5B" w:rsidRDefault="0050001B" w:rsidP="00F32CE0">
      <w:pPr>
        <w:numPr>
          <w:ilvl w:val="1"/>
          <w:numId w:val="27"/>
        </w:numPr>
        <w:tabs>
          <w:tab w:val="num" w:pos="720"/>
        </w:tabs>
        <w:ind w:left="993" w:hanging="633"/>
        <w:rPr>
          <w:noProof/>
          <w:lang w:val="en-GB"/>
        </w:rPr>
      </w:pPr>
      <w:r w:rsidRPr="00714593">
        <w:rPr>
          <w:noProof/>
          <w:lang w:val="en-GB"/>
        </w:rPr>
        <w:t xml:space="preserve">¿Dónde se depositarán los datos una vez finalizado el proyecto? - </w:t>
      </w:r>
      <w:r w:rsidRPr="007A08E9">
        <w:rPr>
          <w:i/>
          <w:iCs/>
          <w:noProof/>
          <w:lang w:val="en-GB"/>
        </w:rPr>
        <w:t>Where will the data be deposited once the project is completed?</w:t>
      </w:r>
    </w:p>
    <w:p w14:paraId="19E8CAC4" w14:textId="5B1697C1" w:rsidR="0050001B" w:rsidRPr="00714593" w:rsidRDefault="0050001B" w:rsidP="00F32CE0">
      <w:pPr>
        <w:numPr>
          <w:ilvl w:val="1"/>
          <w:numId w:val="27"/>
        </w:numPr>
        <w:tabs>
          <w:tab w:val="num" w:pos="720"/>
        </w:tabs>
        <w:ind w:left="993" w:hanging="633"/>
        <w:rPr>
          <w:noProof/>
          <w:lang w:val="en-GB"/>
        </w:rPr>
      </w:pPr>
      <w:r w:rsidRPr="00714593">
        <w:rPr>
          <w:noProof/>
          <w:lang w:val="en-GB"/>
        </w:rPr>
        <w:t xml:space="preserve">¿Quién tendrá acceso a estos datos y de qué manera se gestionará dicho acceso? - </w:t>
      </w:r>
      <w:r w:rsidRPr="007A08E9">
        <w:rPr>
          <w:i/>
          <w:iCs/>
          <w:noProof/>
          <w:lang w:val="en-GB"/>
        </w:rPr>
        <w:t>Who will have access to these data, and how will that access be managed?</w:t>
      </w:r>
    </w:p>
    <w:p w14:paraId="236004BF" w14:textId="6800E93A" w:rsidR="0050001B" w:rsidRPr="00714593" w:rsidRDefault="0050001B" w:rsidP="00F32CE0">
      <w:pPr>
        <w:numPr>
          <w:ilvl w:val="1"/>
          <w:numId w:val="27"/>
        </w:numPr>
        <w:tabs>
          <w:tab w:val="num" w:pos="720"/>
        </w:tabs>
        <w:ind w:left="993" w:hanging="633"/>
        <w:rPr>
          <w:noProof/>
          <w:lang w:val="en-GB"/>
        </w:rPr>
      </w:pPr>
      <w:r w:rsidRPr="00714593">
        <w:rPr>
          <w:noProof/>
          <w:lang w:val="en-GB"/>
        </w:rPr>
        <w:t xml:space="preserve">¿Se requiere alguna documentación o software específico para poder acceder a los datos? En caso afirmativo, ¿dónde se encuentra dicha documentación o software? </w:t>
      </w:r>
      <w:r w:rsidRPr="007A08E9">
        <w:rPr>
          <w:i/>
          <w:iCs/>
          <w:noProof/>
          <w:lang w:val="en-GB"/>
        </w:rPr>
        <w:t>- Is any specific documentation or software required to access the data? If so, where can it be found?</w:t>
      </w:r>
    </w:p>
    <w:p w14:paraId="35A2DBFE" w14:textId="31BDD62A" w:rsidR="0050001B" w:rsidRPr="0050001B" w:rsidRDefault="0050001B" w:rsidP="004843B7">
      <w:pPr>
        <w:ind w:left="360"/>
        <w:rPr>
          <w:noProof/>
          <w:u w:val="single"/>
        </w:rPr>
      </w:pPr>
      <w:r w:rsidRPr="0050001B">
        <w:rPr>
          <w:noProof/>
          <w:u w:val="single"/>
        </w:rPr>
        <w:t>Interoperabilidad</w:t>
      </w:r>
      <w:r w:rsidRPr="00E77C0A">
        <w:rPr>
          <w:noProof/>
          <w:u w:val="single"/>
        </w:rPr>
        <w:t xml:space="preserve"> - </w:t>
      </w:r>
      <w:r w:rsidRPr="0050001B">
        <w:rPr>
          <w:i/>
          <w:iCs/>
          <w:noProof/>
          <w:u w:val="single"/>
        </w:rPr>
        <w:t>Interoperability</w:t>
      </w:r>
      <w:r w:rsidRPr="0050001B">
        <w:rPr>
          <w:noProof/>
          <w:u w:val="single"/>
        </w:rPr>
        <w:t>:</w:t>
      </w:r>
    </w:p>
    <w:p w14:paraId="48E77E8F" w14:textId="62D3FD09" w:rsidR="0050001B" w:rsidRPr="0050001B" w:rsidRDefault="0050001B" w:rsidP="00ED659D">
      <w:pPr>
        <w:numPr>
          <w:ilvl w:val="1"/>
          <w:numId w:val="27"/>
        </w:numPr>
        <w:tabs>
          <w:tab w:val="num" w:pos="720"/>
        </w:tabs>
        <w:ind w:left="993" w:hanging="633"/>
        <w:rPr>
          <w:noProof/>
        </w:rPr>
      </w:pPr>
      <w:r w:rsidRPr="0050001B">
        <w:rPr>
          <w:noProof/>
        </w:rPr>
        <w:t>¿Se han utilizado vocabularios controlados en los metadatos del conjunto de datos? (por ejemplo, Thesaurus UB, VIAF...)</w:t>
      </w:r>
      <w:r w:rsidR="00714593">
        <w:rPr>
          <w:noProof/>
        </w:rPr>
        <w:t xml:space="preserve"> - </w:t>
      </w:r>
      <w:r w:rsidRPr="00714593">
        <w:rPr>
          <w:i/>
          <w:iCs/>
          <w:noProof/>
        </w:rPr>
        <w:t>Have controlled vocabularies been used in the dataset’s metadata? (e.g., UB Thesaurus, VIAF...)</w:t>
      </w:r>
    </w:p>
    <w:p w14:paraId="73EF1F18" w14:textId="574DECAA" w:rsidR="0050001B" w:rsidRPr="0050001B" w:rsidRDefault="0050001B" w:rsidP="004843B7">
      <w:pPr>
        <w:ind w:left="360"/>
        <w:rPr>
          <w:noProof/>
          <w:u w:val="single"/>
        </w:rPr>
      </w:pPr>
      <w:r w:rsidRPr="0050001B">
        <w:rPr>
          <w:noProof/>
          <w:u w:val="single"/>
        </w:rPr>
        <w:t>Reutilización</w:t>
      </w:r>
      <w:r w:rsidRPr="00E77C0A">
        <w:rPr>
          <w:noProof/>
          <w:u w:val="single"/>
        </w:rPr>
        <w:t xml:space="preserve"> - </w:t>
      </w:r>
      <w:r w:rsidRPr="0050001B">
        <w:rPr>
          <w:i/>
          <w:iCs/>
          <w:noProof/>
          <w:u w:val="single"/>
        </w:rPr>
        <w:t>Reuse</w:t>
      </w:r>
      <w:r w:rsidRPr="0050001B">
        <w:rPr>
          <w:noProof/>
          <w:u w:val="single"/>
        </w:rPr>
        <w:t>:</w:t>
      </w:r>
    </w:p>
    <w:p w14:paraId="16F40F4C" w14:textId="066E0E51" w:rsidR="0050001B" w:rsidRPr="0050001B" w:rsidRDefault="0050001B" w:rsidP="00F32CE0">
      <w:pPr>
        <w:numPr>
          <w:ilvl w:val="1"/>
          <w:numId w:val="27"/>
        </w:numPr>
        <w:tabs>
          <w:tab w:val="num" w:pos="720"/>
        </w:tabs>
        <w:ind w:left="993" w:hanging="633"/>
        <w:rPr>
          <w:noProof/>
        </w:rPr>
      </w:pPr>
      <w:r w:rsidRPr="0050001B">
        <w:rPr>
          <w:noProof/>
        </w:rPr>
        <w:t>¿A partir de qué fecha estará el conjunto de datos disponible para el público? ¿Está sujeto a alguna licencia de uso?</w:t>
      </w:r>
      <w:r>
        <w:rPr>
          <w:noProof/>
        </w:rPr>
        <w:t xml:space="preserve"> - </w:t>
      </w:r>
      <w:r w:rsidRPr="002F5B25">
        <w:rPr>
          <w:i/>
          <w:iCs/>
          <w:noProof/>
        </w:rPr>
        <w:t>From what date will the dataset be publicly available? Is it under any specific usage license?</w:t>
      </w:r>
    </w:p>
    <w:p w14:paraId="6CB396BD" w14:textId="14294349" w:rsidR="0050001B" w:rsidRPr="0050001B" w:rsidRDefault="0050001B" w:rsidP="005B72AE">
      <w:pPr>
        <w:numPr>
          <w:ilvl w:val="1"/>
          <w:numId w:val="27"/>
        </w:numPr>
        <w:tabs>
          <w:tab w:val="num" w:pos="720"/>
        </w:tabs>
        <w:ind w:left="993" w:hanging="633"/>
        <w:rPr>
          <w:noProof/>
        </w:rPr>
      </w:pPr>
      <w:r w:rsidRPr="0050001B">
        <w:rPr>
          <w:noProof/>
        </w:rPr>
        <w:t>¿Prevéis restringir el acceso a los datos durante un periodo de tiempo determinado? En caso afirmativo, explicad los motivos (por ejemplo, protección de la propiedad intelectual o patentes).</w:t>
      </w:r>
      <w:r w:rsidR="002F5B25">
        <w:rPr>
          <w:noProof/>
        </w:rPr>
        <w:t xml:space="preserve"> - </w:t>
      </w:r>
      <w:r w:rsidRPr="002F5B25">
        <w:rPr>
          <w:i/>
          <w:iCs/>
          <w:noProof/>
        </w:rPr>
        <w:t>Do you plan to restrict access to the data for a certain period? If so, please explain the reasons (e.g., intellectual property protection or patents).</w:t>
      </w:r>
    </w:p>
    <w:p w14:paraId="40AAC09A" w14:textId="11F24C89" w:rsidR="0050001B" w:rsidRPr="0050001B" w:rsidRDefault="0050001B" w:rsidP="00102A78">
      <w:pPr>
        <w:pStyle w:val="Ttulo1"/>
        <w:numPr>
          <w:ilvl w:val="0"/>
          <w:numId w:val="27"/>
        </w:numPr>
        <w:rPr>
          <w:noProof/>
        </w:rPr>
      </w:pPr>
      <w:r w:rsidRPr="0050001B">
        <w:rPr>
          <w:noProof/>
        </w:rPr>
        <w:t>SEGURIDAD DE LOS DATOS</w:t>
      </w:r>
      <w:r w:rsidR="00E77C0A">
        <w:rPr>
          <w:noProof/>
        </w:rPr>
        <w:t xml:space="preserve"> - </w:t>
      </w:r>
      <w:r w:rsidRPr="004843B7">
        <w:rPr>
          <w:i/>
          <w:iCs/>
          <w:noProof/>
        </w:rPr>
        <w:t>DATA SECURITY</w:t>
      </w:r>
    </w:p>
    <w:p w14:paraId="645EB0DC" w14:textId="00791081" w:rsidR="0050001B" w:rsidRPr="00F32CE0" w:rsidRDefault="0050001B" w:rsidP="00F32CE0">
      <w:pPr>
        <w:numPr>
          <w:ilvl w:val="1"/>
          <w:numId w:val="27"/>
        </w:numPr>
        <w:tabs>
          <w:tab w:val="num" w:pos="720"/>
        </w:tabs>
        <w:ind w:left="993" w:hanging="633"/>
        <w:rPr>
          <w:i/>
          <w:iCs/>
          <w:noProof/>
        </w:rPr>
      </w:pPr>
      <w:r w:rsidRPr="0050001B">
        <w:rPr>
          <w:noProof/>
        </w:rPr>
        <w:t>¿Cómo se han almacenado los datos? ¿Dónde han estado depositados y cómo se ha gestionado su acceso?</w:t>
      </w:r>
      <w:r w:rsidR="00E77C0A">
        <w:rPr>
          <w:noProof/>
        </w:rPr>
        <w:t xml:space="preserve"> - </w:t>
      </w:r>
      <w:r w:rsidRPr="00F32CE0">
        <w:rPr>
          <w:i/>
          <w:iCs/>
          <w:noProof/>
        </w:rPr>
        <w:t>How were the data stored? Where were they deposited and how was access managed?</w:t>
      </w:r>
    </w:p>
    <w:p w14:paraId="50398F33" w14:textId="63D24C15" w:rsidR="0050001B" w:rsidRPr="0050001B" w:rsidRDefault="0050001B" w:rsidP="00F32CE0">
      <w:pPr>
        <w:numPr>
          <w:ilvl w:val="1"/>
          <w:numId w:val="27"/>
        </w:numPr>
        <w:tabs>
          <w:tab w:val="num" w:pos="720"/>
        </w:tabs>
        <w:ind w:left="993" w:hanging="633"/>
        <w:rPr>
          <w:noProof/>
        </w:rPr>
      </w:pPr>
      <w:r w:rsidRPr="0050001B">
        <w:rPr>
          <w:noProof/>
        </w:rPr>
        <w:t>Si se ha trabajado con datos personales o confidenciales, ¿cómo se han mantenido seguros y protegidos?</w:t>
      </w:r>
      <w:r w:rsidR="00E77C0A">
        <w:rPr>
          <w:noProof/>
        </w:rPr>
        <w:t xml:space="preserve"> - </w:t>
      </w:r>
      <w:r w:rsidRPr="00F32CE0">
        <w:rPr>
          <w:i/>
          <w:iCs/>
          <w:noProof/>
        </w:rPr>
        <w:t>If personal or confidential data were involved, how were they kept secure and protected?</w:t>
      </w:r>
    </w:p>
    <w:p w14:paraId="27D44288" w14:textId="47BA0270" w:rsidR="0050001B" w:rsidRPr="0050001B" w:rsidRDefault="0050001B" w:rsidP="00F32CE0">
      <w:pPr>
        <w:numPr>
          <w:ilvl w:val="1"/>
          <w:numId w:val="27"/>
        </w:numPr>
        <w:tabs>
          <w:tab w:val="num" w:pos="720"/>
        </w:tabs>
        <w:ind w:left="993" w:hanging="633"/>
        <w:rPr>
          <w:noProof/>
        </w:rPr>
      </w:pPr>
      <w:r w:rsidRPr="0050001B">
        <w:rPr>
          <w:noProof/>
        </w:rPr>
        <w:t>¿Se ha aplicado algún proceso de seudonimización o cifrado de los datos?</w:t>
      </w:r>
      <w:r w:rsidR="00E77C0A">
        <w:rPr>
          <w:noProof/>
        </w:rPr>
        <w:t xml:space="preserve"> - </w:t>
      </w:r>
      <w:r w:rsidRPr="00F32CE0">
        <w:rPr>
          <w:i/>
          <w:iCs/>
          <w:noProof/>
        </w:rPr>
        <w:t>Has any process of pseudonymization or data encryption been applied?</w:t>
      </w:r>
    </w:p>
    <w:p w14:paraId="19B4ACF2" w14:textId="7703AF6E" w:rsidR="0050001B" w:rsidRPr="0050001B" w:rsidRDefault="0050001B" w:rsidP="00F32CE0">
      <w:pPr>
        <w:numPr>
          <w:ilvl w:val="1"/>
          <w:numId w:val="27"/>
        </w:numPr>
        <w:tabs>
          <w:tab w:val="num" w:pos="720"/>
        </w:tabs>
        <w:ind w:left="993" w:hanging="633"/>
        <w:rPr>
          <w:noProof/>
        </w:rPr>
      </w:pPr>
      <w:r w:rsidRPr="0050001B">
        <w:rPr>
          <w:noProof/>
        </w:rPr>
        <w:t>En caso necesario, describid qué problemas legales o éticos han surgido durante la recolección, almacenamiento, procesamiento y archivo de los datos, así como la correspondiente aprobación ética.</w:t>
      </w:r>
      <w:r w:rsidR="00E77C0A">
        <w:rPr>
          <w:noProof/>
        </w:rPr>
        <w:t xml:space="preserve"> - </w:t>
      </w:r>
      <w:r w:rsidRPr="00F32CE0">
        <w:rPr>
          <w:i/>
          <w:iCs/>
          <w:noProof/>
        </w:rPr>
        <w:t>If necessary, describe any legal or ethical issues encountered during data collection, storage, processing, and archiving, as well as the relevant ethics approval.</w:t>
      </w:r>
    </w:p>
    <w:p w14:paraId="312A7F84" w14:textId="1763E251" w:rsidR="0033793C" w:rsidRDefault="00702ED6" w:rsidP="009240F5">
      <w:pPr>
        <w:pStyle w:val="Ttulo1"/>
        <w:numPr>
          <w:ilvl w:val="0"/>
          <w:numId w:val="27"/>
        </w:numPr>
        <w:rPr>
          <w:noProof/>
        </w:rPr>
      </w:pPr>
      <w:r>
        <w:rPr>
          <w:noProof/>
        </w:rPr>
        <w:t>ARCHIVO Y PRESERVACIÓN DE LOS DATOS</w:t>
      </w:r>
      <w:r w:rsidR="00D556FD">
        <w:rPr>
          <w:noProof/>
        </w:rPr>
        <w:t xml:space="preserve"> - </w:t>
      </w:r>
      <w:r w:rsidR="00D556FD" w:rsidRPr="004843B7">
        <w:rPr>
          <w:i/>
          <w:iCs/>
          <w:noProof/>
        </w:rPr>
        <w:t>DATA ARCHIVING AND PRESERVATION</w:t>
      </w:r>
    </w:p>
    <w:p w14:paraId="04CFBD9A" w14:textId="65E834C1" w:rsidR="00702ED6" w:rsidRPr="0050001B" w:rsidRDefault="003402CF" w:rsidP="003402CF">
      <w:pPr>
        <w:numPr>
          <w:ilvl w:val="1"/>
          <w:numId w:val="27"/>
        </w:numPr>
        <w:tabs>
          <w:tab w:val="num" w:pos="720"/>
        </w:tabs>
        <w:ind w:left="993" w:hanging="633"/>
        <w:rPr>
          <w:noProof/>
        </w:rPr>
      </w:pPr>
      <w:r w:rsidRPr="003402CF">
        <w:rPr>
          <w:noProof/>
        </w:rPr>
        <w:t>¿Qué procesos y criterios se establecerán para decidir qué datos serán eliminados y cuáles se preservarán, asegurando su archivo y conservación a largo plazo?</w:t>
      </w:r>
      <w:r w:rsidR="00B70938">
        <w:rPr>
          <w:noProof/>
        </w:rPr>
        <w:t xml:space="preserve"> - </w:t>
      </w:r>
      <w:r w:rsidR="00B70938" w:rsidRPr="00B70938">
        <w:rPr>
          <w:i/>
          <w:iCs/>
          <w:noProof/>
        </w:rPr>
        <w:t>What processes and criteria will be established to determine which data will be removed and which will be preserved, ensuring their archiving and long-term preservation?</w:t>
      </w:r>
    </w:p>
    <w:sectPr w:rsidR="00702ED6" w:rsidRPr="0050001B" w:rsidSect="00B70938">
      <w:headerReference w:type="default" r:id="rId11"/>
      <w:footerReference w:type="default" r:id="rId12"/>
      <w:pgSz w:w="11906" w:h="16838"/>
      <w:pgMar w:top="1418" w:right="991" w:bottom="1418" w:left="1276" w:header="426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88E50" w14:textId="77777777" w:rsidR="00AD22E4" w:rsidRDefault="00AD22E4" w:rsidP="009D7964">
      <w:r>
        <w:separator/>
      </w:r>
    </w:p>
  </w:endnote>
  <w:endnote w:type="continuationSeparator" w:id="0">
    <w:p w14:paraId="77DE94A8" w14:textId="77777777" w:rsidR="00AD22E4" w:rsidRDefault="00AD22E4" w:rsidP="009D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46438437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638AC3" w14:textId="746EA03F" w:rsidR="0050001B" w:rsidRPr="0050001B" w:rsidRDefault="0050001B">
            <w:pPr>
              <w:pStyle w:val="Piedepgina"/>
              <w:jc w:val="right"/>
              <w:rPr>
                <w:sz w:val="18"/>
                <w:szCs w:val="18"/>
              </w:rPr>
            </w:pPr>
            <w:r w:rsidRPr="0050001B">
              <w:rPr>
                <w:sz w:val="18"/>
                <w:szCs w:val="18"/>
              </w:rPr>
              <w:t xml:space="preserve">Pàgina </w:t>
            </w:r>
            <w:r w:rsidRPr="0050001B">
              <w:rPr>
                <w:b/>
                <w:bCs/>
                <w:sz w:val="18"/>
                <w:szCs w:val="18"/>
              </w:rPr>
              <w:fldChar w:fldCharType="begin"/>
            </w:r>
            <w:r w:rsidRPr="0050001B">
              <w:rPr>
                <w:b/>
                <w:bCs/>
                <w:sz w:val="18"/>
                <w:szCs w:val="18"/>
              </w:rPr>
              <w:instrText>PAGE</w:instrText>
            </w:r>
            <w:r w:rsidRPr="0050001B">
              <w:rPr>
                <w:b/>
                <w:bCs/>
                <w:sz w:val="18"/>
                <w:szCs w:val="18"/>
              </w:rPr>
              <w:fldChar w:fldCharType="separate"/>
            </w:r>
            <w:r w:rsidRPr="0050001B">
              <w:rPr>
                <w:b/>
                <w:bCs/>
                <w:sz w:val="18"/>
                <w:szCs w:val="18"/>
              </w:rPr>
              <w:t>2</w:t>
            </w:r>
            <w:r w:rsidRPr="0050001B">
              <w:rPr>
                <w:b/>
                <w:bCs/>
                <w:sz w:val="18"/>
                <w:szCs w:val="18"/>
              </w:rPr>
              <w:fldChar w:fldCharType="end"/>
            </w:r>
            <w:r w:rsidRPr="0050001B">
              <w:rPr>
                <w:sz w:val="18"/>
                <w:szCs w:val="18"/>
              </w:rPr>
              <w:t xml:space="preserve"> de </w:t>
            </w:r>
            <w:r w:rsidRPr="0050001B">
              <w:rPr>
                <w:b/>
                <w:bCs/>
                <w:sz w:val="18"/>
                <w:szCs w:val="18"/>
              </w:rPr>
              <w:fldChar w:fldCharType="begin"/>
            </w:r>
            <w:r w:rsidRPr="0050001B">
              <w:rPr>
                <w:b/>
                <w:bCs/>
                <w:sz w:val="18"/>
                <w:szCs w:val="18"/>
              </w:rPr>
              <w:instrText>NUMPAGES</w:instrText>
            </w:r>
            <w:r w:rsidRPr="0050001B">
              <w:rPr>
                <w:b/>
                <w:bCs/>
                <w:sz w:val="18"/>
                <w:szCs w:val="18"/>
              </w:rPr>
              <w:fldChar w:fldCharType="separate"/>
            </w:r>
            <w:r w:rsidRPr="0050001B">
              <w:rPr>
                <w:b/>
                <w:bCs/>
                <w:sz w:val="18"/>
                <w:szCs w:val="18"/>
              </w:rPr>
              <w:t>2</w:t>
            </w:r>
            <w:r w:rsidRPr="0050001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347BE27" w14:textId="77777777" w:rsidR="0050001B" w:rsidRDefault="005000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763CB" w14:textId="77777777" w:rsidR="00AD22E4" w:rsidRDefault="00AD22E4" w:rsidP="009D7964">
      <w:r>
        <w:separator/>
      </w:r>
    </w:p>
  </w:footnote>
  <w:footnote w:type="continuationSeparator" w:id="0">
    <w:p w14:paraId="1C875E94" w14:textId="77777777" w:rsidR="00AD22E4" w:rsidRDefault="00AD22E4" w:rsidP="009D7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6DA77" w14:textId="46682970" w:rsidR="00D76CDC" w:rsidRPr="00B03101" w:rsidRDefault="00BA46DC" w:rsidP="00D76CDC">
    <w:pPr>
      <w:pStyle w:val="Encabezado"/>
      <w:jc w:val="center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lang w:eastAsia="ca-ES"/>
      </w:rPr>
      <w:drawing>
        <wp:inline distT="0" distB="0" distL="0" distR="0" wp14:anchorId="688E5EC5" wp14:editId="38D6A2EE">
          <wp:extent cx="1980000" cy="393874"/>
          <wp:effectExtent l="0" t="0" r="1270" b="6350"/>
          <wp:docPr id="431800384" name="Imatge 7" descr="\\quadre.rectorat.url.edu\QUADRE\D00    COMUNICACIO I PROMOCIO\D03    Identitat visual\Carpeta Logos per Institucions 2016\CATALÀ_BÀSIC_HORIT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quadre.rectorat.url.edu\QUADRE\D00    COMUNICACIO I PROMOCIO\D03    Identitat visual\Carpeta Logos per Institucions 2016\CATALÀ_BÀSIC_HORIT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393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4E83"/>
    <w:multiLevelType w:val="hybridMultilevel"/>
    <w:tmpl w:val="933AA4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07D2"/>
    <w:multiLevelType w:val="multilevel"/>
    <w:tmpl w:val="0ADC06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F322C5F"/>
    <w:multiLevelType w:val="multilevel"/>
    <w:tmpl w:val="0838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F059F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465C8A"/>
    <w:multiLevelType w:val="hybridMultilevel"/>
    <w:tmpl w:val="E95AC3A4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64D66"/>
    <w:multiLevelType w:val="multilevel"/>
    <w:tmpl w:val="8618A8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06D1AA5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134B69"/>
    <w:multiLevelType w:val="multilevel"/>
    <w:tmpl w:val="04030025"/>
    <w:styleLink w:val="VR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BA92C21"/>
    <w:multiLevelType w:val="multilevel"/>
    <w:tmpl w:val="70F87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382F7D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A24C98"/>
    <w:multiLevelType w:val="hybridMultilevel"/>
    <w:tmpl w:val="0F42D77C"/>
    <w:lvl w:ilvl="0" w:tplc="29E0C62A">
      <w:start w:val="1"/>
      <w:numFmt w:val="bullet"/>
      <w:pStyle w:val="Prrafodelista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90215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EF2186A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5CD7B9C"/>
    <w:multiLevelType w:val="multilevel"/>
    <w:tmpl w:val="C19AC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6B4B6B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911028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DE6A6E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E74866"/>
    <w:multiLevelType w:val="multilevel"/>
    <w:tmpl w:val="4F3A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8C04A9"/>
    <w:multiLevelType w:val="multilevel"/>
    <w:tmpl w:val="07882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8AF6C95"/>
    <w:multiLevelType w:val="hybridMultilevel"/>
    <w:tmpl w:val="BBFC589A"/>
    <w:lvl w:ilvl="0" w:tplc="7FBE0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66366"/>
    <w:multiLevelType w:val="hybridMultilevel"/>
    <w:tmpl w:val="0A887F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F0D9B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FE117B7"/>
    <w:multiLevelType w:val="multilevel"/>
    <w:tmpl w:val="04023A6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2FF21CB"/>
    <w:multiLevelType w:val="multilevel"/>
    <w:tmpl w:val="3550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E319C9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4734E4"/>
    <w:multiLevelType w:val="multilevel"/>
    <w:tmpl w:val="7FDC8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62585"/>
    <w:multiLevelType w:val="hybridMultilevel"/>
    <w:tmpl w:val="570CD87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01F94"/>
    <w:multiLevelType w:val="hybridMultilevel"/>
    <w:tmpl w:val="2F9840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E1E70"/>
    <w:multiLevelType w:val="multilevel"/>
    <w:tmpl w:val="B15C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5C74B0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41781199">
    <w:abstractNumId w:val="4"/>
  </w:num>
  <w:num w:numId="2" w16cid:durableId="776874512">
    <w:abstractNumId w:val="20"/>
  </w:num>
  <w:num w:numId="3" w16cid:durableId="1954437005">
    <w:abstractNumId w:val="26"/>
  </w:num>
  <w:num w:numId="4" w16cid:durableId="394352276">
    <w:abstractNumId w:val="0"/>
  </w:num>
  <w:num w:numId="5" w16cid:durableId="554899781">
    <w:abstractNumId w:val="19"/>
  </w:num>
  <w:num w:numId="6" w16cid:durableId="1151169531">
    <w:abstractNumId w:val="12"/>
  </w:num>
  <w:num w:numId="7" w16cid:durableId="889655681">
    <w:abstractNumId w:val="7"/>
  </w:num>
  <w:num w:numId="8" w16cid:durableId="223369652">
    <w:abstractNumId w:val="1"/>
  </w:num>
  <w:num w:numId="9" w16cid:durableId="1171144231">
    <w:abstractNumId w:val="5"/>
  </w:num>
  <w:num w:numId="10" w16cid:durableId="134952595">
    <w:abstractNumId w:val="11"/>
  </w:num>
  <w:num w:numId="11" w16cid:durableId="643704036">
    <w:abstractNumId w:val="6"/>
  </w:num>
  <w:num w:numId="12" w16cid:durableId="231090185">
    <w:abstractNumId w:val="16"/>
  </w:num>
  <w:num w:numId="13" w16cid:durableId="288973969">
    <w:abstractNumId w:val="22"/>
  </w:num>
  <w:num w:numId="14" w16cid:durableId="405030608">
    <w:abstractNumId w:val="18"/>
  </w:num>
  <w:num w:numId="15" w16cid:durableId="278220931">
    <w:abstractNumId w:val="27"/>
  </w:num>
  <w:num w:numId="16" w16cid:durableId="1962952488">
    <w:abstractNumId w:val="10"/>
  </w:num>
  <w:num w:numId="17" w16cid:durableId="1172335191">
    <w:abstractNumId w:val="22"/>
  </w:num>
  <w:num w:numId="18" w16cid:durableId="200679705">
    <w:abstractNumId w:val="13"/>
  </w:num>
  <w:num w:numId="19" w16cid:durableId="539249019">
    <w:abstractNumId w:val="25"/>
  </w:num>
  <w:num w:numId="20" w16cid:durableId="734087082">
    <w:abstractNumId w:val="8"/>
  </w:num>
  <w:num w:numId="21" w16cid:durableId="1585530507">
    <w:abstractNumId w:val="28"/>
  </w:num>
  <w:num w:numId="22" w16cid:durableId="526066745">
    <w:abstractNumId w:val="2"/>
  </w:num>
  <w:num w:numId="23" w16cid:durableId="486674087">
    <w:abstractNumId w:val="23"/>
  </w:num>
  <w:num w:numId="24" w16cid:durableId="60754881">
    <w:abstractNumId w:val="17"/>
  </w:num>
  <w:num w:numId="25" w16cid:durableId="1160777810">
    <w:abstractNumId w:val="15"/>
  </w:num>
  <w:num w:numId="26" w16cid:durableId="1792507461">
    <w:abstractNumId w:val="29"/>
  </w:num>
  <w:num w:numId="27" w16cid:durableId="1941602033">
    <w:abstractNumId w:val="9"/>
  </w:num>
  <w:num w:numId="28" w16cid:durableId="142280680">
    <w:abstractNumId w:val="24"/>
  </w:num>
  <w:num w:numId="29" w16cid:durableId="1153644755">
    <w:abstractNumId w:val="14"/>
  </w:num>
  <w:num w:numId="30" w16cid:durableId="739448706">
    <w:abstractNumId w:val="3"/>
  </w:num>
  <w:num w:numId="31" w16cid:durableId="1249074469">
    <w:abstractNumId w:val="21"/>
  </w:num>
  <w:num w:numId="32" w16cid:durableId="4450009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1B"/>
    <w:rsid w:val="000148DA"/>
    <w:rsid w:val="00027AA6"/>
    <w:rsid w:val="00046C07"/>
    <w:rsid w:val="00102A78"/>
    <w:rsid w:val="001176CC"/>
    <w:rsid w:val="00144941"/>
    <w:rsid w:val="00167C9F"/>
    <w:rsid w:val="00176DD1"/>
    <w:rsid w:val="001951B7"/>
    <w:rsid w:val="001A402D"/>
    <w:rsid w:val="001F2C08"/>
    <w:rsid w:val="00245B2A"/>
    <w:rsid w:val="002D4D9D"/>
    <w:rsid w:val="002F5B25"/>
    <w:rsid w:val="00306623"/>
    <w:rsid w:val="0033793C"/>
    <w:rsid w:val="003402CF"/>
    <w:rsid w:val="003C0A1D"/>
    <w:rsid w:val="0043137E"/>
    <w:rsid w:val="00471B5D"/>
    <w:rsid w:val="00477BEF"/>
    <w:rsid w:val="004843B7"/>
    <w:rsid w:val="0050001B"/>
    <w:rsid w:val="00517670"/>
    <w:rsid w:val="005335C7"/>
    <w:rsid w:val="005A4C5B"/>
    <w:rsid w:val="005B3760"/>
    <w:rsid w:val="00627048"/>
    <w:rsid w:val="00634C23"/>
    <w:rsid w:val="0065788C"/>
    <w:rsid w:val="00692DDF"/>
    <w:rsid w:val="00702ED6"/>
    <w:rsid w:val="00714593"/>
    <w:rsid w:val="00777AFE"/>
    <w:rsid w:val="007A08E9"/>
    <w:rsid w:val="007B0922"/>
    <w:rsid w:val="00823C46"/>
    <w:rsid w:val="009202D5"/>
    <w:rsid w:val="009240F5"/>
    <w:rsid w:val="009812EF"/>
    <w:rsid w:val="00985DC8"/>
    <w:rsid w:val="009A660F"/>
    <w:rsid w:val="009B0A89"/>
    <w:rsid w:val="009D7964"/>
    <w:rsid w:val="00AD22E4"/>
    <w:rsid w:val="00AF7D9C"/>
    <w:rsid w:val="00B03101"/>
    <w:rsid w:val="00B36826"/>
    <w:rsid w:val="00B465FE"/>
    <w:rsid w:val="00B70938"/>
    <w:rsid w:val="00B86D3C"/>
    <w:rsid w:val="00BA46DC"/>
    <w:rsid w:val="00BB7B5A"/>
    <w:rsid w:val="00C26B64"/>
    <w:rsid w:val="00C81701"/>
    <w:rsid w:val="00D10640"/>
    <w:rsid w:val="00D4551F"/>
    <w:rsid w:val="00D550D3"/>
    <w:rsid w:val="00D556FD"/>
    <w:rsid w:val="00D76CDC"/>
    <w:rsid w:val="00D92573"/>
    <w:rsid w:val="00DC1316"/>
    <w:rsid w:val="00E13F3D"/>
    <w:rsid w:val="00E77C0A"/>
    <w:rsid w:val="00E8686A"/>
    <w:rsid w:val="00F07ABD"/>
    <w:rsid w:val="00F32CE0"/>
    <w:rsid w:val="00F3790B"/>
    <w:rsid w:val="00F4481A"/>
    <w:rsid w:val="00F522F6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AC489"/>
  <w15:docId w15:val="{9D2561BE-08F9-445E-B2C4-329349B1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C0A"/>
    <w:pPr>
      <w:spacing w:before="120" w:after="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102A78"/>
    <w:pPr>
      <w:numPr>
        <w:numId w:val="13"/>
      </w:numPr>
      <w:spacing w:before="360"/>
      <w:outlineLvl w:val="0"/>
    </w:pPr>
    <w:rPr>
      <w:b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202D5"/>
    <w:pPr>
      <w:numPr>
        <w:ilvl w:val="1"/>
        <w:numId w:val="13"/>
      </w:numPr>
      <w:ind w:left="454" w:hanging="454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02D5"/>
    <w:pPr>
      <w:numPr>
        <w:ilvl w:val="2"/>
        <w:numId w:val="13"/>
      </w:numPr>
      <w:ind w:left="454" w:hanging="454"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202D5"/>
    <w:pPr>
      <w:numPr>
        <w:ilvl w:val="3"/>
        <w:numId w:val="14"/>
      </w:numPr>
      <w:ind w:left="738" w:hanging="454"/>
      <w:outlineLvl w:val="3"/>
    </w:pPr>
    <w:rPr>
      <w:b/>
      <w:i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027AA6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7AA6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7AA6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7AA6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7AA6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788C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65788C"/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D7964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7964"/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C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C4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67C9F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102A78"/>
    <w:rPr>
      <w:rFonts w:ascii="Arial" w:hAnsi="Arial"/>
      <w:b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202D5"/>
    <w:rPr>
      <w:rFonts w:ascii="Arial" w:hAnsi="Arial"/>
      <w:b/>
    </w:rPr>
  </w:style>
  <w:style w:type="character" w:customStyle="1" w:styleId="Ttulo3Car">
    <w:name w:val="Título 3 Car"/>
    <w:basedOn w:val="Fuentedeprrafopredeter"/>
    <w:link w:val="Ttulo3"/>
    <w:uiPriority w:val="9"/>
    <w:rsid w:val="009202D5"/>
    <w:rPr>
      <w:rFonts w:ascii="Arial" w:hAnsi="Arial"/>
      <w:b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9202D5"/>
    <w:rPr>
      <w:rFonts w:ascii="Arial" w:hAnsi="Arial"/>
      <w:b/>
      <w:i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7A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7A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7A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7A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7A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VR">
    <w:name w:val="VR"/>
    <w:uiPriority w:val="99"/>
    <w:rsid w:val="00027AA6"/>
    <w:pPr>
      <w:numPr>
        <w:numId w:val="7"/>
      </w:numPr>
    </w:pPr>
  </w:style>
  <w:style w:type="paragraph" w:styleId="Ttulo">
    <w:name w:val="Title"/>
    <w:basedOn w:val="Normal"/>
    <w:next w:val="Normal"/>
    <w:link w:val="TtuloCar"/>
    <w:uiPriority w:val="10"/>
    <w:qFormat/>
    <w:rsid w:val="009202D5"/>
    <w:pPr>
      <w:spacing w:before="240" w:after="240"/>
      <w:jc w:val="center"/>
    </w:pPr>
    <w:rPr>
      <w:b/>
      <w:cap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9202D5"/>
    <w:rPr>
      <w:rFonts w:ascii="Arial" w:hAnsi="Arial"/>
      <w:b/>
      <w:caps/>
      <w:sz w:val="28"/>
      <w:szCs w:val="28"/>
    </w:rPr>
  </w:style>
  <w:style w:type="paragraph" w:styleId="Prrafodelista">
    <w:name w:val="List Paragraph"/>
    <w:basedOn w:val="Normal"/>
    <w:uiPriority w:val="34"/>
    <w:qFormat/>
    <w:rsid w:val="009D7964"/>
    <w:pPr>
      <w:numPr>
        <w:numId w:val="1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9D7964"/>
    <w:pPr>
      <w:spacing w:before="0" w:after="161" w:line="161" w:lineRule="atLeast"/>
    </w:pPr>
    <w:rPr>
      <w:rFonts w:ascii="Times New Roman" w:eastAsia="Times New Roman" w:hAnsi="Times New Roman" w:cs="Times New Roman"/>
      <w:sz w:val="13"/>
      <w:szCs w:val="13"/>
      <w:lang w:eastAsia="ca-ES"/>
    </w:rPr>
  </w:style>
  <w:style w:type="paragraph" w:styleId="Descripcin">
    <w:name w:val="caption"/>
    <w:basedOn w:val="Normal"/>
    <w:next w:val="Normal"/>
    <w:uiPriority w:val="35"/>
    <w:unhideWhenUsed/>
    <w:qFormat/>
    <w:rsid w:val="009D7964"/>
    <w:pPr>
      <w:spacing w:before="0" w:after="200" w:line="240" w:lineRule="auto"/>
      <w:jc w:val="center"/>
    </w:pPr>
    <w:rPr>
      <w:b/>
      <w:bCs/>
      <w:i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D7964"/>
    <w:pPr>
      <w:keepNext/>
      <w:keepLines/>
      <w:numPr>
        <w:numId w:val="0"/>
      </w:numPr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TDC1">
    <w:name w:val="toc 1"/>
    <w:basedOn w:val="Normal"/>
    <w:next w:val="Normal"/>
    <w:autoRedefine/>
    <w:uiPriority w:val="39"/>
    <w:unhideWhenUsed/>
    <w:rsid w:val="009D7964"/>
    <w:pPr>
      <w:spacing w:after="100"/>
      <w:ind w:left="567" w:hanging="567"/>
    </w:pPr>
  </w:style>
  <w:style w:type="paragraph" w:styleId="TDC2">
    <w:name w:val="toc 2"/>
    <w:basedOn w:val="Normal"/>
    <w:next w:val="Normal"/>
    <w:autoRedefine/>
    <w:uiPriority w:val="39"/>
    <w:unhideWhenUsed/>
    <w:rsid w:val="009D796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9D7964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9D7964"/>
    <w:rPr>
      <w:color w:val="0000FF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1951B7"/>
  </w:style>
  <w:style w:type="character" w:customStyle="1" w:styleId="Lletraperdefectedelpargraf">
    <w:name w:val="Lletra per defecte del paràgraf"/>
    <w:rsid w:val="0033793C"/>
  </w:style>
  <w:style w:type="table" w:styleId="Tablaconcuadrcula">
    <w:name w:val="Table Grid"/>
    <w:basedOn w:val="Tablanormal"/>
    <w:uiPriority w:val="59"/>
    <w:rsid w:val="00E7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5863">
              <w:marLeft w:val="0"/>
              <w:marRight w:val="0"/>
              <w:marTop w:val="69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ellas\Universitat%20Ramon%20Llull\RCT-Recerca%20-%20Documents\A_ORI\03_Metodes\031_Models\URL_Carta%20amb%20log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b78055-4a3d-4cc5-9112-c0e50a5e7085" xsi:nil="true"/>
    <lcf76f155ced4ddcb4097134ff3c332f xmlns="9900cc97-891f-464d-8a32-8f1d46142e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1887CFC1ED546998AD0B1A1BC2CB3" ma:contentTypeVersion="15" ma:contentTypeDescription="Crea un document nou" ma:contentTypeScope="" ma:versionID="87b5e3ba10b0b45c835bce3bd94e6cfe">
  <xsd:schema xmlns:xsd="http://www.w3.org/2001/XMLSchema" xmlns:xs="http://www.w3.org/2001/XMLSchema" xmlns:p="http://schemas.microsoft.com/office/2006/metadata/properties" xmlns:ns2="9900cc97-891f-464d-8a32-8f1d46142ed9" xmlns:ns3="ddb78055-4a3d-4cc5-9112-c0e50a5e7085" targetNamespace="http://schemas.microsoft.com/office/2006/metadata/properties" ma:root="true" ma:fieldsID="58c7e599bfe73690e8016851563e10fa" ns2:_="" ns3:_="">
    <xsd:import namespace="9900cc97-891f-464d-8a32-8f1d46142ed9"/>
    <xsd:import namespace="ddb78055-4a3d-4cc5-9112-c0e50a5e7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cc97-891f-464d-8a32-8f1d46142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224a07d-cca9-495a-8963-18e06b595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78055-4a3d-4cc5-9112-c0e50a5e708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d111979-e950-4412-90e6-4bbd24f76b37}" ma:internalName="TaxCatchAll" ma:showField="CatchAllData" ma:web="ddb78055-4a3d-4cc5-9112-c0e50a5e70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EAC48-B5EE-4904-95D1-AA03E897A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266D6F-B3C4-4A27-96F9-BC579514387D}">
  <ds:schemaRefs>
    <ds:schemaRef ds:uri="http://schemas.microsoft.com/office/2006/metadata/properties"/>
    <ds:schemaRef ds:uri="http://schemas.microsoft.com/office/infopath/2007/PartnerControls"/>
    <ds:schemaRef ds:uri="ddb78055-4a3d-4cc5-9112-c0e50a5e7085"/>
    <ds:schemaRef ds:uri="9900cc97-891f-464d-8a32-8f1d46142ed9"/>
  </ds:schemaRefs>
</ds:datastoreItem>
</file>

<file path=customXml/itemProps3.xml><?xml version="1.0" encoding="utf-8"?>
<ds:datastoreItem xmlns:ds="http://schemas.openxmlformats.org/officeDocument/2006/customXml" ds:itemID="{5F559489-8E02-497F-AD3D-DF277901C3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3520EE-8174-431E-A8CF-911A4CA76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cc97-891f-464d-8a32-8f1d46142ed9"/>
    <ds:schemaRef ds:uri="ddb78055-4a3d-4cc5-9112-c0e50a5e7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URL_Carta amb logo.dotx</Template>
  <TotalTime>126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Caellas Camprubí</dc:creator>
  <cp:lastModifiedBy>Anna Caellas Camprubí</cp:lastModifiedBy>
  <cp:revision>15</cp:revision>
  <dcterms:created xsi:type="dcterms:W3CDTF">2025-01-07T08:48:00Z</dcterms:created>
  <dcterms:modified xsi:type="dcterms:W3CDTF">2025-01-13T08:56:00Z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0x0101007E71887CFC1ED546998AD0B1A1BC2CB3</vt:lpwstr>
  </property>
  <property fmtid="{D5CDD505-2E9C-101B-9397-08002B2CF9AE}" pid="3" name="MediaServiceImageTags">
    <vt:lpwstr/>
  </property>
</Properties>
</file>